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078C" w14:textId="77777777" w:rsidR="005A4314" w:rsidRDefault="005A4314" w:rsidP="005B1277">
      <w:pPr>
        <w:jc w:val="right"/>
        <w:rPr>
          <w:rFonts w:ascii="Arial" w:hAnsi="Arial"/>
          <w:sz w:val="8"/>
        </w:rPr>
      </w:pPr>
    </w:p>
    <w:p w14:paraId="519A5C40" w14:textId="2CB40410" w:rsidR="005A4314" w:rsidRPr="003418A4" w:rsidRDefault="005A4314" w:rsidP="00BC54CE">
      <w:pPr>
        <w:jc w:val="center"/>
        <w:rPr>
          <w:rFonts w:ascii="Arial" w:hAnsi="Arial"/>
          <w:b/>
          <w:bCs/>
          <w:sz w:val="20"/>
        </w:rPr>
      </w:pPr>
      <w:r w:rsidRPr="003418A4">
        <w:rPr>
          <w:rFonts w:ascii="Arial" w:hAnsi="Arial"/>
          <w:b/>
          <w:bCs/>
          <w:i/>
          <w:iCs/>
          <w:sz w:val="20"/>
        </w:rPr>
        <w:t>Please fill out</w:t>
      </w:r>
      <w:r w:rsidR="000C4E96">
        <w:rPr>
          <w:rFonts w:ascii="Arial" w:hAnsi="Arial"/>
          <w:b/>
          <w:bCs/>
          <w:i/>
          <w:iCs/>
          <w:sz w:val="20"/>
        </w:rPr>
        <w:t xml:space="preserve"> completely</w:t>
      </w:r>
      <w:r w:rsidRPr="003418A4">
        <w:rPr>
          <w:rFonts w:ascii="Arial" w:hAnsi="Arial"/>
          <w:b/>
          <w:bCs/>
          <w:i/>
          <w:iCs/>
          <w:sz w:val="20"/>
        </w:rPr>
        <w:t xml:space="preserve"> </w:t>
      </w:r>
      <w:r w:rsidR="00124D97" w:rsidRPr="003418A4">
        <w:rPr>
          <w:rFonts w:ascii="Arial" w:hAnsi="Arial"/>
          <w:b/>
          <w:bCs/>
          <w:i/>
          <w:iCs/>
          <w:sz w:val="20"/>
        </w:rPr>
        <w:t>and attach to customer care ticket</w:t>
      </w:r>
      <w:r w:rsidR="00264D94">
        <w:rPr>
          <w:rFonts w:ascii="Arial" w:hAnsi="Arial"/>
          <w:b/>
          <w:bCs/>
          <w:i/>
          <w:iCs/>
          <w:sz w:val="20"/>
        </w:rPr>
        <w:t xml:space="preserve"> - </w:t>
      </w:r>
      <w:hyperlink r:id="rId10" w:history="1">
        <w:r w:rsidR="00264D94" w:rsidRPr="00CD2935">
          <w:rPr>
            <w:rStyle w:val="Hyperlink"/>
            <w:rFonts w:ascii="Arial" w:hAnsi="Arial"/>
            <w:b/>
            <w:bCs/>
            <w:i/>
            <w:iCs/>
            <w:sz w:val="20"/>
          </w:rPr>
          <w:t>https://www.dcms.uscg.mil/ppc/ccb/</w:t>
        </w:r>
      </w:hyperlink>
    </w:p>
    <w:p w14:paraId="29D1EDA6" w14:textId="77777777" w:rsidR="005A4314" w:rsidRDefault="005A4314">
      <w:pPr>
        <w:rPr>
          <w:rFonts w:ascii="Arial" w:hAnsi="Arial"/>
          <w:sz w:val="8"/>
        </w:rPr>
      </w:pPr>
    </w:p>
    <w:tbl>
      <w:tblPr>
        <w:tblW w:w="11089" w:type="dxa"/>
        <w:tblInd w:w="-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0"/>
        <w:gridCol w:w="323"/>
        <w:gridCol w:w="487"/>
        <w:gridCol w:w="129"/>
        <w:gridCol w:w="1311"/>
        <w:gridCol w:w="2899"/>
      </w:tblGrid>
      <w:tr w:rsidR="005A4314" w14:paraId="43DDBBC4" w14:textId="77777777" w:rsidTr="00E60079">
        <w:trPr>
          <w:trHeight w:val="598"/>
        </w:trPr>
        <w:tc>
          <w:tcPr>
            <w:tcW w:w="1980" w:type="dxa"/>
          </w:tcPr>
          <w:p w14:paraId="7596D071" w14:textId="77777777" w:rsidR="005A4314" w:rsidRPr="00E60079" w:rsidRDefault="00E60079" w:rsidP="00E6007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U.</w:t>
            </w:r>
            <w:r w:rsidR="005A4314" w:rsidRPr="00E60079">
              <w:rPr>
                <w:rFonts w:ascii="Arial" w:hAnsi="Arial"/>
                <w:sz w:val="16"/>
                <w:szCs w:val="16"/>
              </w:rPr>
              <w:t>S. Coast Guard</w:t>
            </w:r>
          </w:p>
          <w:p w14:paraId="35C788C5" w14:textId="77777777" w:rsidR="005A4314" w:rsidRPr="00E60079" w:rsidRDefault="00264D94" w:rsidP="00E60079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PPC AO elevated permissions </w:t>
            </w:r>
            <w:r w:rsidR="00DA3A85">
              <w:rPr>
                <w:rFonts w:ascii="Arial" w:hAnsi="Arial"/>
                <w:sz w:val="16"/>
                <w:szCs w:val="16"/>
              </w:rPr>
              <w:t>checklist</w:t>
            </w:r>
          </w:p>
        </w:tc>
        <w:tc>
          <w:tcPr>
            <w:tcW w:w="9109" w:type="dxa"/>
            <w:gridSpan w:val="7"/>
          </w:tcPr>
          <w:p w14:paraId="42D6C203" w14:textId="77777777" w:rsidR="005A4314" w:rsidRPr="00BC54CE" w:rsidRDefault="00D605F5">
            <w:pPr>
              <w:pStyle w:val="Heading2"/>
              <w:spacing w:before="120" w:after="0"/>
              <w:ind w:right="72"/>
              <w:rPr>
                <w:sz w:val="20"/>
              </w:rPr>
            </w:pPr>
            <w:bookmarkStart w:id="0" w:name="_Toc40752879"/>
            <w:r>
              <w:rPr>
                <w:sz w:val="20"/>
              </w:rPr>
              <w:t xml:space="preserve">USCG </w:t>
            </w:r>
            <w:r w:rsidR="00A24061">
              <w:rPr>
                <w:sz w:val="20"/>
              </w:rPr>
              <w:t xml:space="preserve">PCS/TDY </w:t>
            </w:r>
            <w:r w:rsidR="00DA3A85">
              <w:rPr>
                <w:sz w:val="20"/>
              </w:rPr>
              <w:t xml:space="preserve">SYSTEMS </w:t>
            </w:r>
            <w:r w:rsidR="00E60079" w:rsidRPr="00BC54CE">
              <w:rPr>
                <w:sz w:val="20"/>
              </w:rPr>
              <w:t xml:space="preserve">USER </w:t>
            </w:r>
            <w:bookmarkEnd w:id="0"/>
            <w:r w:rsidR="00DA3A85">
              <w:rPr>
                <w:sz w:val="20"/>
              </w:rPr>
              <w:t>ELEVATED PERMISSIONS</w:t>
            </w:r>
            <w:r w:rsidR="00E60079" w:rsidRPr="00BC54CE">
              <w:rPr>
                <w:sz w:val="20"/>
              </w:rPr>
              <w:t xml:space="preserve"> </w:t>
            </w:r>
            <w:r w:rsidR="00DA3A85">
              <w:rPr>
                <w:sz w:val="20"/>
              </w:rPr>
              <w:t>CHECKLIST</w:t>
            </w:r>
          </w:p>
        </w:tc>
      </w:tr>
      <w:tr w:rsidR="005A4314" w14:paraId="0C901F07" w14:textId="77777777" w:rsidTr="00695E80">
        <w:trPr>
          <w:cantSplit/>
          <w:trHeight w:val="1075"/>
        </w:trPr>
        <w:tc>
          <w:tcPr>
            <w:tcW w:w="6750" w:type="dxa"/>
            <w:gridSpan w:val="5"/>
          </w:tcPr>
          <w:p w14:paraId="49F4523E" w14:textId="3D03F6AE" w:rsidR="006754EF" w:rsidRPr="00317596" w:rsidRDefault="00B51ADC" w:rsidP="006C68F1">
            <w:pPr>
              <w:pStyle w:val="Heading4"/>
              <w:numPr>
                <w:ilvl w:val="0"/>
                <w:numId w:val="29"/>
              </w:numPr>
              <w:spacing w:before="20"/>
              <w:rPr>
                <w:rFonts w:cs="Arial"/>
                <w:b w:val="0"/>
                <w:sz w:val="22"/>
                <w:szCs w:val="22"/>
                <w:vertAlign w:val="superscript"/>
              </w:rPr>
            </w:pPr>
            <w:r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>Request</w:t>
            </w:r>
            <w:r w:rsidR="00BA42E1"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>e</w:t>
            </w:r>
            <w:r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>r’</w:t>
            </w:r>
            <w:r w:rsidR="005A4314"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 xml:space="preserve">s Name (Last, First, MI.) </w:t>
            </w:r>
          </w:p>
          <w:p w14:paraId="2C791D67" w14:textId="24C8B802" w:rsidR="006C68F1" w:rsidRPr="00317596" w:rsidRDefault="006C68F1" w:rsidP="006C68F1">
            <w:pPr>
              <w:rPr>
                <w:sz w:val="22"/>
                <w:szCs w:val="22"/>
              </w:rPr>
            </w:pPr>
            <w:r w:rsidRPr="003175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3175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17596">
              <w:rPr>
                <w:rFonts w:ascii="Arial" w:hAnsi="Arial" w:cs="Arial"/>
                <w:sz w:val="22"/>
                <w:szCs w:val="22"/>
              </w:rPr>
            </w:r>
            <w:r w:rsidRPr="0031759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75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75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75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75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75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75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</w:tcPr>
          <w:p w14:paraId="3AE0EC62" w14:textId="77777777" w:rsidR="005A4314" w:rsidRPr="00317596" w:rsidRDefault="005A4314" w:rsidP="00FB7E6E">
            <w:pPr>
              <w:pStyle w:val="Heading3"/>
              <w:spacing w:before="20" w:after="120"/>
              <w:jc w:val="left"/>
              <w:rPr>
                <w:rFonts w:cs="Arial"/>
                <w:b w:val="0"/>
                <w:sz w:val="22"/>
                <w:szCs w:val="22"/>
                <w:vertAlign w:val="superscript"/>
              </w:rPr>
            </w:pPr>
            <w:r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>2. Rank/Rate:</w:t>
            </w:r>
          </w:p>
          <w:p w14:paraId="3D69D208" w14:textId="0D098D3F" w:rsidR="006C68F1" w:rsidRPr="00317596" w:rsidRDefault="006C68F1" w:rsidP="006C68F1">
            <w:pPr>
              <w:pStyle w:val="Heading4"/>
              <w:rPr>
                <w:sz w:val="22"/>
                <w:szCs w:val="22"/>
              </w:rPr>
            </w:pPr>
            <w:r w:rsidRPr="00317596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317596">
              <w:rPr>
                <w:sz w:val="22"/>
                <w:szCs w:val="22"/>
              </w:rPr>
              <w:instrText xml:space="preserve"> FORMTEXT </w:instrText>
            </w:r>
            <w:r w:rsidRPr="00317596">
              <w:rPr>
                <w:sz w:val="22"/>
                <w:szCs w:val="22"/>
              </w:rPr>
            </w:r>
            <w:r w:rsidRPr="00317596">
              <w:rPr>
                <w:sz w:val="22"/>
                <w:szCs w:val="22"/>
              </w:rPr>
              <w:fldChar w:fldCharType="separate"/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99" w:type="dxa"/>
          </w:tcPr>
          <w:p w14:paraId="672F0C34" w14:textId="77777777" w:rsidR="005A4314" w:rsidRPr="00317596" w:rsidRDefault="00BB24E4" w:rsidP="00FB7E6E">
            <w:pPr>
              <w:pStyle w:val="Heading3"/>
              <w:spacing w:before="20" w:after="120"/>
              <w:jc w:val="left"/>
              <w:rPr>
                <w:rFonts w:cs="Arial"/>
                <w:b w:val="0"/>
                <w:sz w:val="22"/>
                <w:szCs w:val="22"/>
                <w:vertAlign w:val="superscript"/>
              </w:rPr>
            </w:pPr>
            <w:r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>3. Employee ID</w:t>
            </w:r>
            <w:r w:rsidR="00243AF8"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 xml:space="preserve"> (SSN for non-employees)</w:t>
            </w:r>
          </w:p>
          <w:p w14:paraId="1FAB600A" w14:textId="3618AA54" w:rsidR="006C68F1" w:rsidRPr="00317596" w:rsidRDefault="006C68F1" w:rsidP="006C68F1">
            <w:pPr>
              <w:pStyle w:val="Heading4"/>
              <w:rPr>
                <w:sz w:val="22"/>
                <w:szCs w:val="22"/>
              </w:rPr>
            </w:pPr>
            <w:r w:rsidRPr="00317596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317596">
              <w:rPr>
                <w:sz w:val="22"/>
                <w:szCs w:val="22"/>
              </w:rPr>
              <w:instrText xml:space="preserve"> FORMTEXT </w:instrText>
            </w:r>
            <w:r w:rsidRPr="00317596">
              <w:rPr>
                <w:sz w:val="22"/>
                <w:szCs w:val="22"/>
              </w:rPr>
            </w:r>
            <w:r w:rsidRPr="00317596">
              <w:rPr>
                <w:sz w:val="22"/>
                <w:szCs w:val="22"/>
              </w:rPr>
              <w:fldChar w:fldCharType="separate"/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A4314" w14:paraId="5D51C40D" w14:textId="77777777" w:rsidTr="00D605F5">
        <w:trPr>
          <w:cantSplit/>
          <w:trHeight w:val="697"/>
        </w:trPr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14:paraId="265D9DB8" w14:textId="77777777" w:rsidR="005A4314" w:rsidRPr="00317596" w:rsidRDefault="005A4314" w:rsidP="005A3B44">
            <w:pPr>
              <w:pStyle w:val="Heading3"/>
              <w:spacing w:before="20" w:after="120"/>
              <w:jc w:val="left"/>
              <w:rPr>
                <w:rFonts w:cs="Arial"/>
                <w:b w:val="0"/>
                <w:sz w:val="22"/>
                <w:szCs w:val="22"/>
                <w:vertAlign w:val="superscript"/>
              </w:rPr>
            </w:pPr>
            <w:r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 xml:space="preserve">4. </w:t>
            </w:r>
            <w:r w:rsidR="00CB5FE9"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>Official Duty Station</w:t>
            </w:r>
            <w:r w:rsidR="005A3B44" w:rsidRPr="00317596">
              <w:rPr>
                <w:rFonts w:cs="Arial"/>
                <w:b w:val="0"/>
                <w:sz w:val="22"/>
                <w:szCs w:val="22"/>
                <w:vertAlign w:val="superscript"/>
              </w:rPr>
              <w:t>:</w:t>
            </w:r>
          </w:p>
          <w:p w14:paraId="5CAEFE79" w14:textId="16FC2571" w:rsidR="005A3B44" w:rsidRPr="00317596" w:rsidRDefault="005A3B44" w:rsidP="005A3B44">
            <w:pPr>
              <w:pStyle w:val="Heading4"/>
              <w:rPr>
                <w:sz w:val="22"/>
                <w:szCs w:val="22"/>
              </w:rPr>
            </w:pPr>
            <w:r w:rsidRPr="00317596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Pr="00317596">
              <w:rPr>
                <w:sz w:val="22"/>
                <w:szCs w:val="22"/>
              </w:rPr>
              <w:instrText xml:space="preserve"> FORMTEXT </w:instrText>
            </w:r>
            <w:r w:rsidRPr="00317596">
              <w:rPr>
                <w:sz w:val="22"/>
                <w:szCs w:val="22"/>
              </w:rPr>
            </w:r>
            <w:r w:rsidRPr="00317596">
              <w:rPr>
                <w:sz w:val="22"/>
                <w:szCs w:val="22"/>
              </w:rPr>
              <w:fldChar w:fldCharType="separate"/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noProof/>
                <w:sz w:val="22"/>
                <w:szCs w:val="22"/>
              </w:rPr>
              <w:t> </w:t>
            </w:r>
            <w:r w:rsidRPr="00317596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23" w:type="dxa"/>
            <w:gridSpan w:val="2"/>
            <w:tcBorders>
              <w:bottom w:val="single" w:sz="12" w:space="0" w:color="auto"/>
            </w:tcBorders>
          </w:tcPr>
          <w:p w14:paraId="620EFEDF" w14:textId="77777777" w:rsidR="005A4314" w:rsidRPr="00317596" w:rsidRDefault="005A4314" w:rsidP="00FB7E6E">
            <w:pPr>
              <w:pStyle w:val="BodyText"/>
              <w:spacing w:before="20"/>
              <w:rPr>
                <w:sz w:val="22"/>
                <w:szCs w:val="22"/>
                <w:vertAlign w:val="superscript"/>
              </w:rPr>
            </w:pPr>
            <w:r w:rsidRPr="00317596">
              <w:rPr>
                <w:sz w:val="22"/>
                <w:szCs w:val="22"/>
                <w:vertAlign w:val="superscript"/>
              </w:rPr>
              <w:t xml:space="preserve">5. Area Code &amp; </w:t>
            </w:r>
            <w:r w:rsidR="00CB5FE9" w:rsidRPr="00317596">
              <w:rPr>
                <w:sz w:val="22"/>
                <w:szCs w:val="22"/>
                <w:vertAlign w:val="superscript"/>
              </w:rPr>
              <w:t xml:space="preserve">Work </w:t>
            </w:r>
            <w:r w:rsidRPr="00317596">
              <w:rPr>
                <w:sz w:val="22"/>
                <w:szCs w:val="22"/>
                <w:vertAlign w:val="superscript"/>
              </w:rPr>
              <w:t>Phone Number:</w:t>
            </w:r>
          </w:p>
          <w:p w14:paraId="40654B63" w14:textId="2AD3D100" w:rsidR="005A3B44" w:rsidRPr="00317596" w:rsidRDefault="008602F7" w:rsidP="00FB7E6E">
            <w:pPr>
              <w:pStyle w:val="BodyText"/>
              <w:spacing w:before="20"/>
              <w:rPr>
                <w:sz w:val="22"/>
                <w:szCs w:val="22"/>
                <w:vertAlign w:val="superscript"/>
              </w:rPr>
            </w:pPr>
            <w:r w:rsidRPr="00317596">
              <w:rPr>
                <w:sz w:val="22"/>
                <w:szCs w:val="22"/>
                <w:vertAlign w:val="superscrip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317596">
              <w:rPr>
                <w:sz w:val="22"/>
                <w:szCs w:val="22"/>
                <w:vertAlign w:val="superscript"/>
              </w:rPr>
              <w:instrText xml:space="preserve"> FORMTEXT </w:instrText>
            </w:r>
            <w:r w:rsidRPr="00317596">
              <w:rPr>
                <w:sz w:val="22"/>
                <w:szCs w:val="22"/>
                <w:vertAlign w:val="superscript"/>
              </w:rPr>
            </w:r>
            <w:r w:rsidRPr="00317596">
              <w:rPr>
                <w:sz w:val="22"/>
                <w:szCs w:val="22"/>
                <w:vertAlign w:val="superscript"/>
              </w:rPr>
              <w:fldChar w:fldCharType="separate"/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sz w:val="22"/>
                <w:szCs w:val="22"/>
                <w:vertAlign w:val="superscript"/>
              </w:rPr>
              <w:fldChar w:fldCharType="end"/>
            </w:r>
            <w:bookmarkEnd w:id="5"/>
          </w:p>
        </w:tc>
        <w:tc>
          <w:tcPr>
            <w:tcW w:w="4826" w:type="dxa"/>
            <w:gridSpan w:val="4"/>
            <w:tcBorders>
              <w:bottom w:val="single" w:sz="12" w:space="0" w:color="auto"/>
            </w:tcBorders>
          </w:tcPr>
          <w:p w14:paraId="20ADE7B6" w14:textId="77777777" w:rsidR="005A4314" w:rsidRPr="00317596" w:rsidRDefault="005A4314" w:rsidP="00FB7E6E">
            <w:pPr>
              <w:pStyle w:val="BodyText"/>
              <w:spacing w:before="20"/>
              <w:rPr>
                <w:sz w:val="22"/>
                <w:szCs w:val="22"/>
                <w:vertAlign w:val="superscript"/>
              </w:rPr>
            </w:pPr>
            <w:r w:rsidRPr="00317596">
              <w:rPr>
                <w:sz w:val="22"/>
                <w:szCs w:val="22"/>
                <w:vertAlign w:val="superscript"/>
              </w:rPr>
              <w:t xml:space="preserve">6. </w:t>
            </w:r>
            <w:r w:rsidR="00B51ADC" w:rsidRPr="00317596">
              <w:rPr>
                <w:sz w:val="22"/>
                <w:szCs w:val="22"/>
                <w:vertAlign w:val="superscript"/>
              </w:rPr>
              <w:t xml:space="preserve">USCG </w:t>
            </w:r>
            <w:r w:rsidRPr="00317596">
              <w:rPr>
                <w:sz w:val="22"/>
                <w:szCs w:val="22"/>
                <w:vertAlign w:val="superscript"/>
              </w:rPr>
              <w:t>e-Mail address:</w:t>
            </w:r>
          </w:p>
          <w:p w14:paraId="0909F03B" w14:textId="1CF2D62B" w:rsidR="005A3B44" w:rsidRPr="00317596" w:rsidRDefault="005A3B44" w:rsidP="00FB7E6E">
            <w:pPr>
              <w:pStyle w:val="BodyText"/>
              <w:spacing w:before="20"/>
              <w:rPr>
                <w:sz w:val="22"/>
                <w:szCs w:val="22"/>
                <w:vertAlign w:val="superscript"/>
              </w:rPr>
            </w:pPr>
            <w:r w:rsidRPr="00317596">
              <w:rPr>
                <w:sz w:val="22"/>
                <w:szCs w:val="22"/>
                <w:vertAlign w:val="superscrip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317596">
              <w:rPr>
                <w:sz w:val="22"/>
                <w:szCs w:val="22"/>
                <w:vertAlign w:val="superscript"/>
              </w:rPr>
              <w:instrText xml:space="preserve"> FORMTEXT </w:instrText>
            </w:r>
            <w:r w:rsidRPr="00317596">
              <w:rPr>
                <w:sz w:val="22"/>
                <w:szCs w:val="22"/>
                <w:vertAlign w:val="superscript"/>
              </w:rPr>
            </w:r>
            <w:r w:rsidRPr="00317596">
              <w:rPr>
                <w:sz w:val="22"/>
                <w:szCs w:val="22"/>
                <w:vertAlign w:val="superscript"/>
              </w:rPr>
              <w:fldChar w:fldCharType="separate"/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noProof/>
                <w:sz w:val="22"/>
                <w:szCs w:val="22"/>
                <w:vertAlign w:val="superscript"/>
              </w:rPr>
              <w:t> </w:t>
            </w:r>
            <w:r w:rsidRPr="00317596">
              <w:rPr>
                <w:sz w:val="22"/>
                <w:szCs w:val="22"/>
                <w:vertAlign w:val="superscript"/>
              </w:rPr>
              <w:fldChar w:fldCharType="end"/>
            </w:r>
            <w:bookmarkEnd w:id="6"/>
          </w:p>
        </w:tc>
      </w:tr>
      <w:tr w:rsidR="005A4314" w14:paraId="5F39E8C4" w14:textId="77777777" w:rsidTr="00A054A1">
        <w:trPr>
          <w:cantSplit/>
          <w:trHeight w:val="10489"/>
        </w:trPr>
        <w:tc>
          <w:tcPr>
            <w:tcW w:w="5940" w:type="dxa"/>
            <w:gridSpan w:val="3"/>
            <w:tcBorders>
              <w:top w:val="nil"/>
              <w:bottom w:val="single" w:sz="12" w:space="0" w:color="auto"/>
            </w:tcBorders>
          </w:tcPr>
          <w:p w14:paraId="24DAFE8A" w14:textId="77777777" w:rsidR="005A4314" w:rsidRPr="00D605F5" w:rsidRDefault="005A4314">
            <w:pPr>
              <w:spacing w:before="20" w:after="2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51ADC">
              <w:rPr>
                <w:rFonts w:ascii="Arial" w:hAnsi="Arial" w:cs="Arial"/>
                <w:bCs/>
                <w:iCs/>
                <w:sz w:val="20"/>
              </w:rPr>
              <w:t>7.</w:t>
            </w:r>
            <w:r w:rsidRPr="00D605F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A122EB" w:rsidRPr="00B5088E">
              <w:rPr>
                <w:rFonts w:ascii="Arial" w:hAnsi="Arial" w:cs="Arial"/>
                <w:b/>
                <w:i/>
                <w:sz w:val="20"/>
                <w:u w:val="single"/>
              </w:rPr>
              <w:t>Permissions requesting:</w:t>
            </w:r>
          </w:p>
          <w:p w14:paraId="0063C97B" w14:textId="77777777" w:rsidR="00186A9E" w:rsidRPr="00186A9E" w:rsidRDefault="00186A9E" w:rsidP="00EB71DA">
            <w:pPr>
              <w:tabs>
                <w:tab w:val="left" w:pos="-1728"/>
                <w:tab w:val="left" w:pos="1062"/>
                <w:tab w:val="left" w:pos="1332"/>
              </w:tabs>
              <w:spacing w:before="20" w:after="40"/>
              <w:ind w:right="-14" w:hanging="18"/>
              <w:jc w:val="center"/>
              <w:rPr>
                <w:rFonts w:ascii="Arial" w:hAnsi="Arial"/>
                <w:bCs/>
                <w:szCs w:val="24"/>
                <w:u w:val="single"/>
              </w:rPr>
            </w:pPr>
          </w:p>
          <w:p w14:paraId="0F3522E4" w14:textId="776D61F9" w:rsidR="00CE1520" w:rsidRDefault="00577836" w:rsidP="00577836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>
              <w:rPr>
                <w:rFonts w:ascii="Arial" w:hAnsi="Arial"/>
                <w:szCs w:val="24"/>
              </w:rPr>
              <w:instrText xml:space="preserve"> FORMCHECKBOX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7"/>
            <w:r>
              <w:rPr>
                <w:rFonts w:ascii="Arial" w:hAnsi="Arial"/>
                <w:szCs w:val="24"/>
              </w:rPr>
              <w:t xml:space="preserve"> </w:t>
            </w:r>
            <w:r w:rsidR="00CD4854" w:rsidRPr="00186A9E">
              <w:rPr>
                <w:rFonts w:ascii="Arial" w:hAnsi="Arial"/>
                <w:szCs w:val="24"/>
              </w:rPr>
              <w:t>mLINQS</w:t>
            </w:r>
            <w:r w:rsidR="00204983">
              <w:rPr>
                <w:rFonts w:ascii="Arial" w:hAnsi="Arial"/>
                <w:szCs w:val="24"/>
              </w:rPr>
              <w:t xml:space="preserve"> AO (Authorizing Official) Permissions</w:t>
            </w:r>
          </w:p>
          <w:p w14:paraId="048848F2" w14:textId="77777777" w:rsidR="00204983" w:rsidRDefault="00204983" w:rsidP="00204983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186A9E">
              <w:rPr>
                <w:rFonts w:ascii="Arial" w:hAnsi="Arial"/>
                <w:szCs w:val="24"/>
              </w:rPr>
              <w:t>(E-5/GS7 and above)</w:t>
            </w:r>
          </w:p>
          <w:p w14:paraId="7B630BA9" w14:textId="72272D75" w:rsidR="00204983" w:rsidRDefault="00204983" w:rsidP="00204983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</w:t>
            </w:r>
            <w:r w:rsidRPr="00186A9E">
              <w:rPr>
                <w:rFonts w:ascii="Arial" w:hAnsi="Arial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A9E">
              <w:rPr>
                <w:rFonts w:ascii="Arial" w:hAnsi="Arial"/>
                <w:szCs w:val="24"/>
              </w:rPr>
              <w:instrText xml:space="preserve"> FORMCHECKBOX </w:instrText>
            </w:r>
            <w:r w:rsidRPr="00186A9E">
              <w:rPr>
                <w:rFonts w:ascii="Arial" w:hAnsi="Arial"/>
                <w:szCs w:val="24"/>
              </w:rPr>
            </w:r>
            <w:r w:rsidRPr="00186A9E">
              <w:rPr>
                <w:rFonts w:ascii="Arial" w:hAnsi="Arial"/>
                <w:szCs w:val="24"/>
              </w:rPr>
              <w:fldChar w:fldCharType="separate"/>
            </w:r>
            <w:r w:rsidRPr="00186A9E">
              <w:rPr>
                <w:rFonts w:ascii="Arial" w:hAnsi="Arial"/>
                <w:szCs w:val="24"/>
              </w:rPr>
              <w:fldChar w:fldCharType="end"/>
            </w:r>
            <w:r w:rsidRPr="00186A9E">
              <w:rPr>
                <w:rFonts w:ascii="Arial" w:hAnsi="Arial"/>
                <w:szCs w:val="24"/>
              </w:rPr>
              <w:t xml:space="preserve"> Date of Expiration</w:t>
            </w:r>
            <w:r>
              <w:rPr>
                <w:rFonts w:ascii="Arial" w:hAnsi="Arial"/>
                <w:szCs w:val="24"/>
              </w:rPr>
              <w:t xml:space="preserve"> (1 year from request date)</w:t>
            </w:r>
            <w:r w:rsidRPr="00186A9E">
              <w:rPr>
                <w:rFonts w:ascii="Arial" w:hAnsi="Arial"/>
                <w:szCs w:val="24"/>
              </w:rPr>
              <w:t>:</w:t>
            </w:r>
          </w:p>
          <w:p w14:paraId="21C35B0C" w14:textId="77777777" w:rsidR="00204983" w:rsidRDefault="00204983" w:rsidP="00204983">
            <w:pPr>
              <w:pBdr>
                <w:bottom w:val="single" w:sz="6" w:space="1" w:color="auto"/>
              </w:pBd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 w:rsidRPr="002A599E"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Pr="002A599E">
              <w:rPr>
                <w:rFonts w:ascii="Arial" w:hAnsi="Arial"/>
                <w:szCs w:val="24"/>
              </w:rPr>
              <w:instrText xml:space="preserve"> FORMTEXT </w:instrText>
            </w:r>
            <w:r w:rsidRPr="002A599E">
              <w:rPr>
                <w:rFonts w:ascii="Arial" w:hAnsi="Arial"/>
                <w:szCs w:val="24"/>
              </w:rPr>
            </w:r>
            <w:r w:rsidRPr="002A599E">
              <w:rPr>
                <w:rFonts w:ascii="Arial" w:hAnsi="Arial"/>
                <w:szCs w:val="24"/>
              </w:rPr>
              <w:fldChar w:fldCharType="separate"/>
            </w:r>
            <w:r w:rsidRPr="002A599E">
              <w:rPr>
                <w:rFonts w:ascii="Arial" w:hAnsi="Arial"/>
                <w:noProof/>
                <w:szCs w:val="24"/>
              </w:rPr>
              <w:t xml:space="preserve">                                                            </w:t>
            </w:r>
            <w:r w:rsidRPr="002A599E">
              <w:rPr>
                <w:rFonts w:ascii="Arial" w:hAnsi="Arial"/>
                <w:szCs w:val="24"/>
              </w:rPr>
              <w:fldChar w:fldCharType="end"/>
            </w:r>
          </w:p>
          <w:p w14:paraId="5E88A2C4" w14:textId="77777777" w:rsidR="00CE1520" w:rsidRDefault="00CE1520" w:rsidP="00D3648F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</w:p>
          <w:p w14:paraId="3AD91704" w14:textId="25A70C31" w:rsidR="00186A9E" w:rsidRDefault="00204983" w:rsidP="00D3648F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</w:t>
            </w:r>
            <w:r w:rsidRPr="00186A9E">
              <w:rPr>
                <w:rFonts w:ascii="Arial" w:hAnsi="Arial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A9E">
              <w:rPr>
                <w:rFonts w:ascii="Arial" w:hAnsi="Arial"/>
                <w:szCs w:val="24"/>
              </w:rPr>
              <w:instrText xml:space="preserve"> FORMCHECKBOX </w:instrText>
            </w:r>
            <w:r w:rsidRPr="00186A9E">
              <w:rPr>
                <w:rFonts w:ascii="Arial" w:hAnsi="Arial"/>
                <w:szCs w:val="24"/>
              </w:rPr>
            </w:r>
            <w:r w:rsidRPr="00186A9E">
              <w:rPr>
                <w:rFonts w:ascii="Arial" w:hAnsi="Arial"/>
                <w:szCs w:val="24"/>
              </w:rPr>
              <w:fldChar w:fldCharType="separate"/>
            </w:r>
            <w:r w:rsidRPr="00186A9E">
              <w:rPr>
                <w:rFonts w:ascii="Arial" w:hAnsi="Arial"/>
                <w:szCs w:val="24"/>
              </w:rPr>
              <w:fldChar w:fldCharType="end"/>
            </w:r>
            <w:r w:rsidRPr="00186A9E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CD4854" w:rsidRPr="00186A9E">
              <w:rPr>
                <w:rFonts w:ascii="Arial" w:hAnsi="Arial"/>
                <w:szCs w:val="24"/>
              </w:rPr>
              <w:t>E2</w:t>
            </w:r>
            <w:r w:rsidR="002A599E">
              <w:rPr>
                <w:rFonts w:ascii="Arial" w:hAnsi="Arial"/>
                <w:szCs w:val="24"/>
              </w:rPr>
              <w:t xml:space="preserve"> AO</w:t>
            </w:r>
            <w:r w:rsidR="00EB71DA" w:rsidRPr="00186A9E">
              <w:rPr>
                <w:rFonts w:ascii="Arial" w:hAnsi="Arial"/>
                <w:szCs w:val="24"/>
              </w:rPr>
              <w:t xml:space="preserve"> (Authorizing Official) Permissions</w:t>
            </w:r>
            <w:r w:rsidR="00845E22" w:rsidRPr="00186A9E">
              <w:rPr>
                <w:rFonts w:ascii="Arial" w:hAnsi="Arial"/>
                <w:szCs w:val="24"/>
              </w:rPr>
              <w:t xml:space="preserve"> </w:t>
            </w:r>
          </w:p>
          <w:p w14:paraId="3554B7D1" w14:textId="77777777" w:rsidR="00CB5FE9" w:rsidRDefault="00186A9E" w:rsidP="00D3648F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</w:t>
            </w:r>
            <w:r w:rsidR="002A599E">
              <w:rPr>
                <w:rFonts w:ascii="Arial" w:hAnsi="Arial"/>
                <w:szCs w:val="24"/>
              </w:rPr>
              <w:t xml:space="preserve"> </w:t>
            </w:r>
            <w:r w:rsidR="00204983">
              <w:rPr>
                <w:rFonts w:ascii="Arial" w:hAnsi="Arial"/>
                <w:szCs w:val="24"/>
              </w:rPr>
              <w:t xml:space="preserve">  </w:t>
            </w:r>
            <w:r w:rsidR="002A599E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845E22" w:rsidRPr="00186A9E">
              <w:rPr>
                <w:rFonts w:ascii="Arial" w:hAnsi="Arial"/>
                <w:szCs w:val="24"/>
              </w:rPr>
              <w:t>(E-5/GS7 and above)</w:t>
            </w:r>
          </w:p>
          <w:p w14:paraId="0E1C8BB8" w14:textId="43537CF9" w:rsidR="00186A9E" w:rsidRDefault="00186A9E" w:rsidP="00D3648F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</w:t>
            </w:r>
            <w:r w:rsidR="00D3648F" w:rsidRPr="00186A9E">
              <w:rPr>
                <w:rFonts w:ascii="Arial" w:hAnsi="Arial"/>
                <w:szCs w:val="24"/>
              </w:rPr>
              <w:tab/>
            </w:r>
            <w:r w:rsidR="008822BB" w:rsidRPr="00186A9E">
              <w:rPr>
                <w:rFonts w:ascii="Arial" w:hAnsi="Arial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22BB" w:rsidRPr="00186A9E">
              <w:rPr>
                <w:rFonts w:ascii="Arial" w:hAnsi="Arial"/>
                <w:szCs w:val="24"/>
              </w:rPr>
              <w:instrText xml:space="preserve"> FORMCHECKBOX </w:instrText>
            </w:r>
            <w:r w:rsidR="008822BB" w:rsidRPr="00186A9E">
              <w:rPr>
                <w:rFonts w:ascii="Arial" w:hAnsi="Arial"/>
                <w:szCs w:val="24"/>
              </w:rPr>
            </w:r>
            <w:r w:rsidR="008822BB" w:rsidRPr="00186A9E">
              <w:rPr>
                <w:rFonts w:ascii="Arial" w:hAnsi="Arial"/>
                <w:szCs w:val="24"/>
              </w:rPr>
              <w:fldChar w:fldCharType="separate"/>
            </w:r>
            <w:r w:rsidR="008822BB" w:rsidRPr="00186A9E">
              <w:rPr>
                <w:rFonts w:ascii="Arial" w:hAnsi="Arial"/>
                <w:szCs w:val="24"/>
              </w:rPr>
              <w:fldChar w:fldCharType="end"/>
            </w:r>
            <w:r w:rsidR="008822BB" w:rsidRPr="00186A9E">
              <w:rPr>
                <w:rFonts w:ascii="Arial" w:hAnsi="Arial"/>
                <w:szCs w:val="24"/>
              </w:rPr>
              <w:t xml:space="preserve"> Date o</w:t>
            </w:r>
            <w:r w:rsidR="00664764" w:rsidRPr="00186A9E">
              <w:rPr>
                <w:rFonts w:ascii="Arial" w:hAnsi="Arial"/>
                <w:szCs w:val="24"/>
              </w:rPr>
              <w:t>f Expiration</w:t>
            </w:r>
            <w:r>
              <w:rPr>
                <w:rFonts w:ascii="Arial" w:hAnsi="Arial"/>
                <w:szCs w:val="24"/>
              </w:rPr>
              <w:t xml:space="preserve"> (1 year from request date)</w:t>
            </w:r>
            <w:r w:rsidR="00664764" w:rsidRPr="00186A9E">
              <w:rPr>
                <w:rFonts w:ascii="Arial" w:hAnsi="Arial"/>
                <w:szCs w:val="24"/>
              </w:rPr>
              <w:t>:</w:t>
            </w:r>
            <w:bookmarkStart w:id="8" w:name="Text27"/>
          </w:p>
          <w:p w14:paraId="7828CD8F" w14:textId="77777777" w:rsidR="001D475A" w:rsidRDefault="00C83081" w:rsidP="00D3648F">
            <w:pPr>
              <w:pBdr>
                <w:bottom w:val="single" w:sz="6" w:space="1" w:color="auto"/>
              </w:pBd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 w:rsidRPr="002A599E"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Pr="002A599E">
              <w:rPr>
                <w:rFonts w:ascii="Arial" w:hAnsi="Arial"/>
                <w:szCs w:val="24"/>
              </w:rPr>
              <w:instrText xml:space="preserve"> FORMTEXT </w:instrText>
            </w:r>
            <w:r w:rsidRPr="002A599E">
              <w:rPr>
                <w:rFonts w:ascii="Arial" w:hAnsi="Arial"/>
                <w:szCs w:val="24"/>
              </w:rPr>
            </w:r>
            <w:r w:rsidRPr="002A599E">
              <w:rPr>
                <w:rFonts w:ascii="Arial" w:hAnsi="Arial"/>
                <w:szCs w:val="24"/>
              </w:rPr>
              <w:fldChar w:fldCharType="separate"/>
            </w:r>
            <w:r w:rsidRPr="002A599E">
              <w:rPr>
                <w:rFonts w:ascii="Arial" w:hAnsi="Arial"/>
                <w:noProof/>
                <w:szCs w:val="24"/>
              </w:rPr>
              <w:t xml:space="preserve">                                                            </w:t>
            </w:r>
            <w:r w:rsidRPr="002A599E">
              <w:rPr>
                <w:rFonts w:ascii="Arial" w:hAnsi="Arial"/>
                <w:szCs w:val="24"/>
              </w:rPr>
              <w:fldChar w:fldCharType="end"/>
            </w:r>
            <w:bookmarkEnd w:id="8"/>
          </w:p>
          <w:p w14:paraId="5062DE3C" w14:textId="77777777" w:rsidR="001D475A" w:rsidRPr="002A599E" w:rsidRDefault="001D475A" w:rsidP="00D3648F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</w:p>
          <w:p w14:paraId="7BF4843A" w14:textId="77777777" w:rsidR="00186A9E" w:rsidRDefault="005A4314" w:rsidP="00D3648F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b/>
                <w:bCs/>
                <w:sz w:val="16"/>
              </w:rPr>
            </w:pPr>
            <w:r w:rsidRPr="00186A9E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2"/>
            <w:r w:rsidRPr="00186A9E">
              <w:rPr>
                <w:rFonts w:ascii="Arial" w:hAnsi="Arial"/>
                <w:b/>
                <w:bCs/>
                <w:szCs w:val="24"/>
              </w:rPr>
              <w:instrText xml:space="preserve"> FORMCHECKBOX </w:instrText>
            </w:r>
            <w:r w:rsidRPr="00186A9E">
              <w:rPr>
                <w:rFonts w:ascii="Arial" w:hAnsi="Arial"/>
                <w:b/>
                <w:bCs/>
                <w:szCs w:val="24"/>
              </w:rPr>
            </w:r>
            <w:r w:rsidRPr="00186A9E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186A9E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9"/>
            <w:r w:rsidRPr="00186A9E">
              <w:rPr>
                <w:rFonts w:ascii="Arial" w:hAnsi="Arial"/>
                <w:b/>
                <w:bCs/>
                <w:szCs w:val="24"/>
              </w:rPr>
              <w:t xml:space="preserve"> </w:t>
            </w:r>
            <w:r w:rsidR="00A122EB" w:rsidRPr="00186A9E">
              <w:rPr>
                <w:rFonts w:ascii="Arial" w:hAnsi="Arial"/>
                <w:szCs w:val="24"/>
              </w:rPr>
              <w:t xml:space="preserve">Travel System </w:t>
            </w:r>
            <w:r w:rsidR="00CD4854" w:rsidRPr="00186A9E">
              <w:rPr>
                <w:rFonts w:ascii="Arial" w:hAnsi="Arial"/>
                <w:bCs/>
                <w:szCs w:val="24"/>
              </w:rPr>
              <w:t>Proxy Permissions</w:t>
            </w:r>
            <w:r w:rsidR="00845E22" w:rsidRPr="00186A9E">
              <w:rPr>
                <w:rFonts w:ascii="Arial" w:hAnsi="Arial"/>
                <w:bCs/>
                <w:szCs w:val="24"/>
              </w:rPr>
              <w:t xml:space="preserve"> (E-4 and above </w:t>
            </w:r>
            <w:r w:rsidR="002D218F">
              <w:rPr>
                <w:rFonts w:ascii="Arial" w:hAnsi="Arial"/>
                <w:bCs/>
                <w:szCs w:val="24"/>
              </w:rPr>
              <w:t xml:space="preserve">    </w:t>
            </w:r>
            <w:r w:rsidR="00845E22" w:rsidRPr="00186A9E">
              <w:rPr>
                <w:rFonts w:ascii="Arial" w:hAnsi="Arial"/>
                <w:bCs/>
                <w:szCs w:val="24"/>
              </w:rPr>
              <w:t>with AO approval)</w:t>
            </w:r>
            <w:r w:rsidR="00BA42E1">
              <w:rPr>
                <w:rFonts w:ascii="Arial" w:hAnsi="Arial"/>
                <w:bCs/>
                <w:szCs w:val="24"/>
              </w:rPr>
              <w:t xml:space="preserve"> (AO must submit request)</w:t>
            </w:r>
          </w:p>
          <w:p w14:paraId="6E819C81" w14:textId="77777777" w:rsidR="002A599E" w:rsidRDefault="00D3648F" w:rsidP="002A599E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16"/>
              </w:rPr>
              <w:tab/>
            </w:r>
            <w:r w:rsidR="002A599E">
              <w:rPr>
                <w:rFonts w:ascii="Arial" w:hAnsi="Arial"/>
                <w:sz w:val="16"/>
              </w:rPr>
              <w:t xml:space="preserve">     </w:t>
            </w:r>
            <w:r w:rsidR="002A599E" w:rsidRPr="00186A9E">
              <w:rPr>
                <w:rFonts w:ascii="Arial" w:hAnsi="Arial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99E" w:rsidRPr="00186A9E">
              <w:rPr>
                <w:rFonts w:ascii="Arial" w:hAnsi="Arial"/>
                <w:szCs w:val="24"/>
              </w:rPr>
              <w:instrText xml:space="preserve"> FORMCHECKBOX </w:instrText>
            </w:r>
            <w:r w:rsidR="002A599E" w:rsidRPr="00186A9E">
              <w:rPr>
                <w:rFonts w:ascii="Arial" w:hAnsi="Arial"/>
                <w:szCs w:val="24"/>
              </w:rPr>
            </w:r>
            <w:r w:rsidR="002A599E" w:rsidRPr="00186A9E">
              <w:rPr>
                <w:rFonts w:ascii="Arial" w:hAnsi="Arial"/>
                <w:szCs w:val="24"/>
              </w:rPr>
              <w:fldChar w:fldCharType="separate"/>
            </w:r>
            <w:r w:rsidR="002A599E" w:rsidRPr="00186A9E">
              <w:rPr>
                <w:rFonts w:ascii="Arial" w:hAnsi="Arial"/>
                <w:szCs w:val="24"/>
              </w:rPr>
              <w:fldChar w:fldCharType="end"/>
            </w:r>
            <w:r w:rsidR="002A599E" w:rsidRPr="00186A9E">
              <w:rPr>
                <w:rFonts w:ascii="Arial" w:hAnsi="Arial"/>
                <w:szCs w:val="24"/>
              </w:rPr>
              <w:t xml:space="preserve"> Date of Expiration</w:t>
            </w:r>
            <w:r w:rsidR="002A599E">
              <w:rPr>
                <w:rFonts w:ascii="Arial" w:hAnsi="Arial"/>
                <w:szCs w:val="24"/>
              </w:rPr>
              <w:t xml:space="preserve"> (1 year from request date)</w:t>
            </w:r>
            <w:r w:rsidR="002A599E" w:rsidRPr="00186A9E">
              <w:rPr>
                <w:rFonts w:ascii="Arial" w:hAnsi="Arial"/>
                <w:szCs w:val="24"/>
              </w:rPr>
              <w:t>:</w:t>
            </w:r>
          </w:p>
          <w:p w14:paraId="7D5DEF61" w14:textId="77777777" w:rsidR="002A599E" w:rsidRDefault="002A599E" w:rsidP="002A599E">
            <w:pPr>
              <w:pBdr>
                <w:bottom w:val="single" w:sz="6" w:space="1" w:color="auto"/>
              </w:pBd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 w:rsidRPr="002A599E"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Pr="002A599E">
              <w:rPr>
                <w:rFonts w:ascii="Arial" w:hAnsi="Arial"/>
                <w:szCs w:val="24"/>
              </w:rPr>
              <w:instrText xml:space="preserve"> FORMTEXT </w:instrText>
            </w:r>
            <w:r w:rsidRPr="002A599E">
              <w:rPr>
                <w:rFonts w:ascii="Arial" w:hAnsi="Arial"/>
                <w:szCs w:val="24"/>
              </w:rPr>
            </w:r>
            <w:r w:rsidRPr="002A599E">
              <w:rPr>
                <w:rFonts w:ascii="Arial" w:hAnsi="Arial"/>
                <w:szCs w:val="24"/>
              </w:rPr>
              <w:fldChar w:fldCharType="separate"/>
            </w:r>
            <w:r w:rsidRPr="002A599E">
              <w:rPr>
                <w:rFonts w:ascii="Arial" w:hAnsi="Arial"/>
                <w:noProof/>
                <w:szCs w:val="24"/>
              </w:rPr>
              <w:t xml:space="preserve">                                                            </w:t>
            </w:r>
            <w:r w:rsidRPr="002A599E">
              <w:rPr>
                <w:rFonts w:ascii="Arial" w:hAnsi="Arial"/>
                <w:szCs w:val="24"/>
              </w:rPr>
              <w:fldChar w:fldCharType="end"/>
            </w:r>
          </w:p>
          <w:p w14:paraId="17B55972" w14:textId="77777777" w:rsidR="00186A9E" w:rsidRDefault="00C83081" w:rsidP="002A599E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</w:r>
          </w:p>
          <w:p w14:paraId="233531F9" w14:textId="77777777" w:rsidR="00C83081" w:rsidRDefault="00C83081" w:rsidP="00186A9E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 w:cs="Arial"/>
                <w:bCs/>
                <w:iCs/>
                <w:szCs w:val="24"/>
              </w:rPr>
            </w:pPr>
            <w:r w:rsidRPr="00186A9E">
              <w:rPr>
                <w:rFonts w:ascii="Arial" w:hAnsi="Arial" w:cs="Arial"/>
                <w:b/>
                <w:i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186A9E">
              <w:rPr>
                <w:rFonts w:ascii="Arial" w:hAnsi="Arial" w:cs="Arial"/>
                <w:b/>
                <w:i/>
                <w:szCs w:val="24"/>
              </w:rPr>
              <w:instrText xml:space="preserve"> FORMCHECKBOX </w:instrText>
            </w:r>
            <w:r w:rsidRPr="00186A9E">
              <w:rPr>
                <w:rFonts w:ascii="Arial" w:hAnsi="Arial" w:cs="Arial"/>
                <w:b/>
                <w:i/>
                <w:szCs w:val="24"/>
              </w:rPr>
            </w:r>
            <w:r w:rsidRPr="00186A9E">
              <w:rPr>
                <w:rFonts w:ascii="Arial" w:hAnsi="Arial" w:cs="Arial"/>
                <w:b/>
                <w:i/>
                <w:szCs w:val="24"/>
              </w:rPr>
              <w:fldChar w:fldCharType="separate"/>
            </w:r>
            <w:r w:rsidRPr="00186A9E">
              <w:rPr>
                <w:rFonts w:ascii="Arial" w:hAnsi="Arial" w:cs="Arial"/>
                <w:b/>
                <w:i/>
                <w:szCs w:val="24"/>
              </w:rPr>
              <w:fldChar w:fldCharType="end"/>
            </w:r>
            <w:bookmarkEnd w:id="10"/>
            <w:r w:rsidRPr="00186A9E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="00CD4854" w:rsidRPr="00186A9E">
              <w:rPr>
                <w:rFonts w:ascii="Arial" w:hAnsi="Arial" w:cs="Arial"/>
                <w:bCs/>
                <w:iCs/>
                <w:szCs w:val="24"/>
              </w:rPr>
              <w:t>Admin/SPO Permissions</w:t>
            </w:r>
            <w:r w:rsidR="00845E22" w:rsidRPr="00186A9E">
              <w:rPr>
                <w:rFonts w:ascii="Arial" w:hAnsi="Arial" w:cs="Arial"/>
                <w:bCs/>
                <w:iCs/>
                <w:szCs w:val="24"/>
              </w:rPr>
              <w:t xml:space="preserve"> (E-5/GS7 and above)</w:t>
            </w:r>
          </w:p>
          <w:p w14:paraId="4ACAE2D7" w14:textId="77777777" w:rsidR="002A599E" w:rsidRDefault="002A599E" w:rsidP="002A599E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</w:t>
            </w:r>
            <w:r w:rsidRPr="00186A9E">
              <w:rPr>
                <w:rFonts w:ascii="Arial" w:hAnsi="Arial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9E">
              <w:rPr>
                <w:rFonts w:ascii="Arial" w:hAnsi="Arial"/>
                <w:szCs w:val="24"/>
              </w:rPr>
              <w:instrText xml:space="preserve"> FORMCHECKBOX </w:instrText>
            </w:r>
            <w:r w:rsidRPr="00186A9E">
              <w:rPr>
                <w:rFonts w:ascii="Arial" w:hAnsi="Arial"/>
                <w:szCs w:val="24"/>
              </w:rPr>
            </w:r>
            <w:r w:rsidRPr="00186A9E">
              <w:rPr>
                <w:rFonts w:ascii="Arial" w:hAnsi="Arial"/>
                <w:szCs w:val="24"/>
              </w:rPr>
              <w:fldChar w:fldCharType="separate"/>
            </w:r>
            <w:r w:rsidRPr="00186A9E">
              <w:rPr>
                <w:rFonts w:ascii="Arial" w:hAnsi="Arial"/>
                <w:szCs w:val="24"/>
              </w:rPr>
              <w:fldChar w:fldCharType="end"/>
            </w:r>
            <w:r w:rsidRPr="00186A9E">
              <w:rPr>
                <w:rFonts w:ascii="Arial" w:hAnsi="Arial"/>
                <w:szCs w:val="24"/>
              </w:rPr>
              <w:t xml:space="preserve"> Date of Expiration</w:t>
            </w:r>
            <w:r>
              <w:rPr>
                <w:rFonts w:ascii="Arial" w:hAnsi="Arial"/>
                <w:szCs w:val="24"/>
              </w:rPr>
              <w:t xml:space="preserve"> (1 year from request date)</w:t>
            </w:r>
            <w:r w:rsidRPr="00186A9E">
              <w:rPr>
                <w:rFonts w:ascii="Arial" w:hAnsi="Arial"/>
                <w:szCs w:val="24"/>
              </w:rPr>
              <w:t>:</w:t>
            </w:r>
          </w:p>
          <w:p w14:paraId="646D3396" w14:textId="77777777" w:rsidR="002A599E" w:rsidRDefault="002A599E" w:rsidP="002A599E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 w:cs="Arial"/>
                <w:bCs/>
                <w:iCs/>
                <w:szCs w:val="24"/>
              </w:rPr>
            </w:pPr>
            <w:r w:rsidRPr="002A599E"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Pr="002A599E">
              <w:rPr>
                <w:rFonts w:ascii="Arial" w:hAnsi="Arial"/>
                <w:szCs w:val="24"/>
              </w:rPr>
              <w:instrText xml:space="preserve"> FORMTEXT </w:instrText>
            </w:r>
            <w:r w:rsidRPr="002A599E">
              <w:rPr>
                <w:rFonts w:ascii="Arial" w:hAnsi="Arial"/>
                <w:szCs w:val="24"/>
              </w:rPr>
            </w:r>
            <w:r w:rsidRPr="002A599E">
              <w:rPr>
                <w:rFonts w:ascii="Arial" w:hAnsi="Arial"/>
                <w:szCs w:val="24"/>
              </w:rPr>
              <w:fldChar w:fldCharType="separate"/>
            </w:r>
            <w:r w:rsidRPr="002A599E">
              <w:rPr>
                <w:rFonts w:ascii="Arial" w:hAnsi="Arial"/>
                <w:noProof/>
                <w:szCs w:val="24"/>
              </w:rPr>
              <w:t xml:space="preserve">                                                            </w:t>
            </w:r>
            <w:r w:rsidRPr="002A599E">
              <w:rPr>
                <w:rFonts w:ascii="Arial" w:hAnsi="Arial"/>
                <w:szCs w:val="24"/>
              </w:rPr>
              <w:fldChar w:fldCharType="end"/>
            </w:r>
          </w:p>
          <w:p w14:paraId="4C60E765" w14:textId="77777777" w:rsidR="002A599E" w:rsidRDefault="002A599E" w:rsidP="00186A9E">
            <w:pPr>
              <w:tabs>
                <w:tab w:val="left" w:pos="-1728"/>
                <w:tab w:val="left" w:pos="245"/>
                <w:tab w:val="left" w:pos="1062"/>
                <w:tab w:val="left" w:pos="1332"/>
              </w:tabs>
              <w:spacing w:before="20" w:after="40"/>
              <w:ind w:right="-14" w:hanging="18"/>
              <w:rPr>
                <w:rFonts w:ascii="Arial" w:hAnsi="Arial" w:cs="Arial"/>
                <w:b/>
                <w:i/>
                <w:sz w:val="16"/>
              </w:rPr>
            </w:pPr>
          </w:p>
          <w:p w14:paraId="3C99E8BB" w14:textId="77777777" w:rsidR="00C83081" w:rsidRPr="00B5484E" w:rsidRDefault="00C83081" w:rsidP="00C83081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50"/>
            </w:tblGrid>
            <w:tr w:rsidR="00C83081" w:rsidRPr="00032A67" w14:paraId="3F47D2CA" w14:textId="77777777" w:rsidTr="00B5088E">
              <w:trPr>
                <w:trHeight w:val="3093"/>
              </w:trPr>
              <w:tc>
                <w:tcPr>
                  <w:tcW w:w="5550" w:type="dxa"/>
                </w:tcPr>
                <w:p w14:paraId="77821C01" w14:textId="77777777" w:rsidR="00C83081" w:rsidRPr="00186A9E" w:rsidRDefault="00F61223" w:rsidP="00032A67">
                  <w:pPr>
                    <w:ind w:right="-990"/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</w:pPr>
                  <w:r w:rsidRPr="00B51ADC"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  <w:t>9</w:t>
                  </w:r>
                  <w:r w:rsidR="00C83081" w:rsidRPr="00B51ADC"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  <w:t>.</w:t>
                  </w:r>
                  <w:r w:rsidR="00C83081" w:rsidRPr="00186A9E"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  <w:t xml:space="preserve">  Check all that apply</w:t>
                  </w:r>
                  <w:r w:rsidR="003418A4" w:rsidRPr="00186A9E">
                    <w:rPr>
                      <w:rFonts w:ascii="Arial" w:hAnsi="Arial" w:cs="Arial"/>
                      <w:sz w:val="32"/>
                      <w:szCs w:val="32"/>
                      <w:vertAlign w:val="superscript"/>
                    </w:rPr>
                    <w:t>:</w:t>
                  </w:r>
                </w:p>
                <w:p w14:paraId="55795CE8" w14:textId="77777777" w:rsidR="00845E22" w:rsidRDefault="00C83081" w:rsidP="00032A67">
                  <w:pPr>
                    <w:tabs>
                      <w:tab w:val="left" w:pos="-1728"/>
                      <w:tab w:val="left" w:pos="239"/>
                      <w:tab w:val="left" w:pos="1139"/>
                      <w:tab w:val="left" w:pos="1859"/>
                    </w:tabs>
                    <w:spacing w:before="20" w:after="40"/>
                    <w:ind w:right="-14" w:hanging="1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418A4" w:rsidRPr="00845E22">
                    <w:rPr>
                      <w:rFonts w:ascii="Arial" w:hAnsi="Arial" w:cs="Arial"/>
                      <w:sz w:val="22"/>
                      <w:szCs w:val="22"/>
                    </w:rPr>
                    <w:t xml:space="preserve">Yeoman </w:t>
                  </w:r>
                  <w:r w:rsidR="00186A9E">
                    <w:rPr>
                      <w:rFonts w:ascii="Arial" w:hAnsi="Arial" w:cs="Arial"/>
                      <w:sz w:val="22"/>
                      <w:szCs w:val="22"/>
                    </w:rPr>
                    <w:t>(YN rating)</w:t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14:paraId="2BEE0494" w14:textId="77777777" w:rsidR="00C83081" w:rsidRPr="00845E22" w:rsidRDefault="00845E22" w:rsidP="00032A67">
                  <w:pPr>
                    <w:tabs>
                      <w:tab w:val="left" w:pos="-1728"/>
                      <w:tab w:val="left" w:pos="239"/>
                      <w:tab w:val="left" w:pos="1139"/>
                      <w:tab w:val="left" w:pos="1859"/>
                    </w:tabs>
                    <w:spacing w:before="20" w:after="40"/>
                    <w:ind w:right="-14" w:hanging="1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t xml:space="preserve"> Civilian </w:t>
                  </w:r>
                  <w:r w:rsidR="003418A4" w:rsidRPr="00845E22">
                    <w:rPr>
                      <w:rFonts w:ascii="Arial" w:hAnsi="Arial" w:cs="Arial"/>
                      <w:sz w:val="22"/>
                      <w:szCs w:val="22"/>
                    </w:rPr>
                    <w:t>Admin GS7 or above</w:t>
                  </w:r>
                </w:p>
                <w:p w14:paraId="65326280" w14:textId="77777777" w:rsidR="003418A4" w:rsidRPr="00845E22" w:rsidRDefault="00C83081" w:rsidP="00032A67">
                  <w:pPr>
                    <w:tabs>
                      <w:tab w:val="left" w:pos="-1728"/>
                      <w:tab w:val="left" w:pos="239"/>
                      <w:tab w:val="left" w:pos="1139"/>
                      <w:tab w:val="left" w:pos="1859"/>
                    </w:tabs>
                    <w:spacing w:before="20" w:after="40"/>
                    <w:ind w:right="-14" w:hanging="1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418A4" w:rsidRPr="00845E22">
                    <w:rPr>
                      <w:rFonts w:ascii="Arial" w:hAnsi="Arial" w:cs="Arial"/>
                      <w:sz w:val="22"/>
                      <w:szCs w:val="22"/>
                    </w:rPr>
                    <w:t>NON-YN with admin responsibilities</w:t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14:paraId="58F9C64E" w14:textId="77777777" w:rsidR="00845E22" w:rsidRDefault="00C83081" w:rsidP="00032A67">
                  <w:pPr>
                    <w:tabs>
                      <w:tab w:val="left" w:pos="-1728"/>
                      <w:tab w:val="left" w:pos="239"/>
                      <w:tab w:val="left" w:pos="1139"/>
                      <w:tab w:val="left" w:pos="1859"/>
                    </w:tabs>
                    <w:spacing w:before="20" w:after="40"/>
                    <w:ind w:right="-14" w:hanging="1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418A4" w:rsidRPr="00845E22">
                    <w:rPr>
                      <w:rFonts w:ascii="Arial" w:hAnsi="Arial" w:cs="Arial"/>
                      <w:sz w:val="22"/>
                      <w:szCs w:val="22"/>
                    </w:rPr>
                    <w:t>Independent duty</w:t>
                  </w:r>
                </w:p>
                <w:p w14:paraId="01397734" w14:textId="77777777" w:rsidR="00845E22" w:rsidRDefault="00845E22" w:rsidP="00032A67">
                  <w:pPr>
                    <w:tabs>
                      <w:tab w:val="left" w:pos="-1728"/>
                      <w:tab w:val="left" w:pos="239"/>
                      <w:tab w:val="left" w:pos="1139"/>
                      <w:tab w:val="left" w:pos="1859"/>
                    </w:tabs>
                    <w:spacing w:before="20" w:after="40"/>
                    <w:ind w:right="-14" w:hanging="1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t xml:space="preserve"> Active Duty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149EC9B4" w14:textId="77777777" w:rsidR="00186A9E" w:rsidRPr="00845E22" w:rsidRDefault="00C83081" w:rsidP="00032A67">
                  <w:pPr>
                    <w:tabs>
                      <w:tab w:val="left" w:pos="-1728"/>
                      <w:tab w:val="left" w:pos="239"/>
                      <w:tab w:val="left" w:pos="1139"/>
                      <w:tab w:val="left" w:pos="1859"/>
                    </w:tabs>
                    <w:spacing w:before="20" w:after="40"/>
                    <w:ind w:right="-14" w:hanging="1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 xml:space="preserve"> Reserve Duty</w:t>
                  </w:r>
                </w:p>
                <w:p w14:paraId="2AACC0A1" w14:textId="77777777" w:rsidR="00B5088E" w:rsidRPr="0066726B" w:rsidRDefault="00C83081" w:rsidP="00032A67">
                  <w:pPr>
                    <w:tabs>
                      <w:tab w:val="left" w:pos="-1728"/>
                      <w:tab w:val="left" w:pos="239"/>
                      <w:tab w:val="left" w:pos="1139"/>
                      <w:tab w:val="left" w:pos="1859"/>
                    </w:tabs>
                    <w:spacing w:before="20" w:after="40"/>
                    <w:ind w:right="-14" w:hanging="18"/>
                    <w:rPr>
                      <w:rFonts w:ascii="Arial" w:hAnsi="Arial" w:cs="Arial"/>
                      <w:sz w:val="22"/>
                      <w:szCs w:val="22"/>
                      <w:shd w:val="clear" w:color="auto" w:fill="BFBFBF"/>
                    </w:rPr>
                  </w:pP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845E22">
                    <w:rPr>
                      <w:rFonts w:ascii="Arial" w:hAnsi="Arial" w:cs="Arial"/>
                      <w:sz w:val="22"/>
                      <w:szCs w:val="22"/>
                    </w:rPr>
                    <w:t xml:space="preserve"> Other:</w:t>
                  </w:r>
                  <w:r w:rsidRPr="00845E22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Pr="00845E22"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default w:val="                                                            "/>
                        </w:textInput>
                      </w:ffData>
                    </w:fldChar>
                  </w:r>
                  <w:r w:rsidRPr="00845E22"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 w:rsidRPr="00845E22">
                    <w:rPr>
                      <w:rFonts w:ascii="Arial" w:hAnsi="Arial"/>
                      <w:sz w:val="22"/>
                      <w:szCs w:val="22"/>
                    </w:rPr>
                  </w:r>
                  <w:r w:rsidRPr="00845E22"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 w:rsidRPr="00845E22">
                    <w:rPr>
                      <w:rFonts w:ascii="Arial" w:hAnsi="Arial"/>
                      <w:noProof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Pr="00845E22"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  <w:r w:rsidR="00B51ADC" w:rsidRPr="0066726B">
                    <w:rPr>
                      <w:rFonts w:ascii="Arial" w:hAnsi="Arial" w:cs="Arial"/>
                      <w:sz w:val="22"/>
                      <w:szCs w:val="22"/>
                      <w:shd w:val="clear" w:color="auto" w:fill="BFBFBF"/>
                    </w:rPr>
                    <w:t xml:space="preserve">  </w:t>
                  </w:r>
                </w:p>
                <w:p w14:paraId="4066B558" w14:textId="77777777" w:rsidR="00C83081" w:rsidRPr="00032A67" w:rsidRDefault="00B5088E" w:rsidP="00032A67">
                  <w:pPr>
                    <w:tabs>
                      <w:tab w:val="left" w:pos="-1728"/>
                      <w:tab w:val="left" w:pos="239"/>
                      <w:tab w:val="left" w:pos="1139"/>
                      <w:tab w:val="left" w:pos="1859"/>
                    </w:tabs>
                    <w:spacing w:before="20" w:after="40"/>
                    <w:ind w:right="-14" w:hanging="18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5088E">
                    <w:rPr>
                      <w:rFonts w:ascii="Arial" w:hAnsi="Arial" w:cs="Arial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="00B51ADC" w:rsidRPr="00B51ADC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C83081" w:rsidRPr="00845E22">
                    <w:rPr>
                      <w:rFonts w:ascii="Arial" w:hAnsi="Arial" w:cs="Arial"/>
                      <w:sz w:val="22"/>
                      <w:szCs w:val="22"/>
                    </w:rPr>
                    <w:t>specify)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6726B">
                    <w:rPr>
                      <w:rFonts w:ascii="Arial" w:hAnsi="Arial" w:cs="Arial"/>
                      <w:sz w:val="22"/>
                      <w:szCs w:val="22"/>
                      <w:shd w:val="clear" w:color="auto" w:fill="BFBFBF"/>
                    </w:rPr>
                    <w:t>_____________________________</w:t>
                  </w:r>
                </w:p>
              </w:tc>
            </w:tr>
          </w:tbl>
          <w:p w14:paraId="416E5B10" w14:textId="77777777" w:rsidR="001B5A51" w:rsidRPr="00BE4BD0" w:rsidRDefault="00C83081" w:rsidP="00C83081">
            <w:pPr>
              <w:tabs>
                <w:tab w:val="left" w:pos="-1728"/>
                <w:tab w:val="left" w:pos="245"/>
                <w:tab w:val="left" w:pos="1332"/>
              </w:tabs>
              <w:spacing w:before="20" w:after="40"/>
              <w:ind w:hanging="18"/>
              <w:rPr>
                <w:rFonts w:ascii="Arial" w:hAnsi="Arial"/>
                <w:i/>
                <w:iCs/>
                <w:szCs w:val="24"/>
                <w:u w:val="single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514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41A839D2" w14:textId="77777777" w:rsidR="00C83081" w:rsidRDefault="00C77399" w:rsidP="00C83081">
            <w:pPr>
              <w:tabs>
                <w:tab w:val="left" w:pos="245"/>
                <w:tab w:val="left" w:pos="1062"/>
                <w:tab w:val="left" w:pos="1332"/>
              </w:tabs>
              <w:spacing w:before="20" w:after="40"/>
              <w:ind w:hanging="18"/>
              <w:rPr>
                <w:rFonts w:ascii="Arial" w:hAnsi="Arial" w:cs="Arial"/>
                <w:b/>
                <w:bCs/>
                <w:i/>
                <w:sz w:val="20"/>
                <w:u w:val="single"/>
              </w:rPr>
            </w:pPr>
            <w:r w:rsidRPr="00B51ADC">
              <w:rPr>
                <w:rFonts w:ascii="Arial" w:hAnsi="Arial" w:cs="Arial"/>
                <w:iCs/>
                <w:sz w:val="20"/>
              </w:rPr>
              <w:t>8.</w:t>
            </w:r>
            <w:r w:rsidR="00D45162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D45162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="006A18EB" w:rsidRPr="006A18EB">
              <w:rPr>
                <w:rFonts w:ascii="Arial" w:hAnsi="Arial" w:cs="Arial"/>
                <w:b/>
                <w:bCs/>
                <w:i/>
                <w:sz w:val="20"/>
                <w:u w:val="single"/>
              </w:rPr>
              <w:t>Training Requirements attest:</w:t>
            </w:r>
          </w:p>
          <w:p w14:paraId="6DBF124A" w14:textId="77777777" w:rsidR="0011581D" w:rsidRDefault="0011581D" w:rsidP="00C83081">
            <w:pPr>
              <w:pBdr>
                <w:bottom w:val="single" w:sz="6" w:space="1" w:color="auto"/>
              </w:pBdr>
              <w:tabs>
                <w:tab w:val="left" w:pos="245"/>
                <w:tab w:val="left" w:pos="1062"/>
                <w:tab w:val="left" w:pos="1332"/>
              </w:tabs>
              <w:spacing w:before="20" w:after="40"/>
              <w:ind w:hanging="18"/>
              <w:rPr>
                <w:rStyle w:val="Strong"/>
                <w:rFonts w:ascii="Aptos" w:hAnsi="Aptos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A64038">
              <w:rPr>
                <w:rStyle w:val="Strong"/>
                <w:rFonts w:ascii="Aptos" w:hAnsi="Aptos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All YNs/ Admin E4 and above who have completed the required AO training may have access to proxy members travel claims. ONLY AOs E5/GS7 and above may input and/or approve authorizations and/or tvl claims.  </w:t>
            </w:r>
          </w:p>
          <w:p w14:paraId="562D9B64" w14:textId="761B7897" w:rsidR="006A18EB" w:rsidRPr="003D46D5" w:rsidRDefault="006A18EB" w:rsidP="00C83081">
            <w:pPr>
              <w:tabs>
                <w:tab w:val="left" w:pos="245"/>
                <w:tab w:val="left" w:pos="1062"/>
                <w:tab w:val="left" w:pos="1332"/>
              </w:tabs>
              <w:spacing w:before="20" w:after="40"/>
              <w:ind w:hanging="18"/>
              <w:rPr>
                <w:rFonts w:ascii="Arial" w:hAnsi="Arial" w:cs="Arial"/>
              </w:rPr>
            </w:pPr>
            <w:r w:rsidRPr="003D46D5">
              <w:rPr>
                <w:rFonts w:ascii="Arial" w:hAnsi="Arial" w:cs="Arial"/>
                <w:b/>
                <w:bCs/>
                <w:iCs/>
                <w:sz w:val="20"/>
              </w:rPr>
              <w:t>I (name,</w:t>
            </w:r>
            <w:r w:rsidR="0011581D" w:rsidRPr="003D46D5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  <w:r w:rsidRPr="003D46D5">
              <w:rPr>
                <w:rFonts w:ascii="Arial" w:hAnsi="Arial" w:cs="Arial"/>
                <w:b/>
                <w:bCs/>
                <w:iCs/>
                <w:sz w:val="20"/>
              </w:rPr>
              <w:t>rank</w:t>
            </w:r>
            <w:r w:rsidR="0011581D" w:rsidRPr="003D46D5">
              <w:rPr>
                <w:rFonts w:ascii="Arial" w:hAnsi="Arial" w:cs="Arial"/>
                <w:b/>
                <w:bCs/>
                <w:iCs/>
                <w:sz w:val="20"/>
              </w:rPr>
              <w:t>, rate</w:t>
            </w:r>
            <w:r w:rsidRPr="003D46D5">
              <w:rPr>
                <w:rFonts w:ascii="Arial" w:hAnsi="Arial" w:cs="Arial"/>
                <w:b/>
                <w:bCs/>
                <w:iCs/>
                <w:sz w:val="20"/>
              </w:rPr>
              <w:t>)</w:t>
            </w:r>
            <w:r w:rsidR="0011581D" w:rsidRPr="003D46D5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  <w:r w:rsidR="00155703">
              <w:rPr>
                <w:rFonts w:ascii="Arial" w:hAnsi="Arial" w:cs="Arial"/>
                <w:b/>
                <w:bCs/>
                <w:i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155703">
              <w:rPr>
                <w:rFonts w:ascii="Arial" w:hAnsi="Arial" w:cs="Arial"/>
                <w:b/>
                <w:bCs/>
                <w:iCs/>
                <w:sz w:val="20"/>
              </w:rPr>
              <w:instrText xml:space="preserve"> FORMTEXT </w:instrText>
            </w:r>
            <w:r w:rsidR="00155703">
              <w:rPr>
                <w:rFonts w:ascii="Arial" w:hAnsi="Arial" w:cs="Arial"/>
                <w:b/>
                <w:bCs/>
                <w:iCs/>
                <w:sz w:val="20"/>
              </w:rPr>
            </w:r>
            <w:r w:rsidR="00155703">
              <w:rPr>
                <w:rFonts w:ascii="Arial" w:hAnsi="Arial" w:cs="Arial"/>
                <w:b/>
                <w:bCs/>
                <w:iCs/>
                <w:sz w:val="20"/>
              </w:rPr>
              <w:fldChar w:fldCharType="separate"/>
            </w:r>
            <w:r w:rsidR="00155703">
              <w:rPr>
                <w:rFonts w:ascii="Arial" w:hAnsi="Arial" w:cs="Arial"/>
                <w:b/>
                <w:bCs/>
                <w:iCs/>
                <w:noProof/>
                <w:sz w:val="20"/>
              </w:rPr>
              <w:t> </w:t>
            </w:r>
            <w:r w:rsidR="00155703">
              <w:rPr>
                <w:rFonts w:ascii="Arial" w:hAnsi="Arial" w:cs="Arial"/>
                <w:b/>
                <w:bCs/>
                <w:iCs/>
                <w:noProof/>
                <w:sz w:val="20"/>
              </w:rPr>
              <w:t> </w:t>
            </w:r>
            <w:r w:rsidR="00155703">
              <w:rPr>
                <w:rFonts w:ascii="Arial" w:hAnsi="Arial" w:cs="Arial"/>
                <w:b/>
                <w:bCs/>
                <w:iCs/>
                <w:noProof/>
                <w:sz w:val="20"/>
              </w:rPr>
              <w:t> </w:t>
            </w:r>
            <w:r w:rsidR="00155703">
              <w:rPr>
                <w:rFonts w:ascii="Arial" w:hAnsi="Arial" w:cs="Arial"/>
                <w:b/>
                <w:bCs/>
                <w:iCs/>
                <w:noProof/>
                <w:sz w:val="20"/>
              </w:rPr>
              <w:t> </w:t>
            </w:r>
            <w:r w:rsidR="00155703">
              <w:rPr>
                <w:rFonts w:ascii="Arial" w:hAnsi="Arial" w:cs="Arial"/>
                <w:b/>
                <w:bCs/>
                <w:iCs/>
                <w:noProof/>
                <w:sz w:val="20"/>
              </w:rPr>
              <w:t> </w:t>
            </w:r>
            <w:r w:rsidR="00155703">
              <w:rPr>
                <w:rFonts w:ascii="Arial" w:hAnsi="Arial" w:cs="Arial"/>
                <w:b/>
                <w:bCs/>
                <w:iCs/>
                <w:sz w:val="20"/>
              </w:rPr>
              <w:fldChar w:fldCharType="end"/>
            </w:r>
            <w:bookmarkEnd w:id="11"/>
            <w:r w:rsidRPr="003D46D5">
              <w:rPr>
                <w:rFonts w:ascii="Arial" w:hAnsi="Arial" w:cs="Arial"/>
                <w:b/>
                <w:bCs/>
                <w:iCs/>
                <w:sz w:val="20"/>
              </w:rPr>
              <w:t xml:space="preserve">attest that I have reviewed the appropriate </w:t>
            </w:r>
            <w:r w:rsidR="0011581D" w:rsidRPr="003D46D5">
              <w:rPr>
                <w:rFonts w:ascii="Arial" w:hAnsi="Arial" w:cs="Arial"/>
                <w:b/>
                <w:bCs/>
                <w:iCs/>
                <w:sz w:val="20"/>
              </w:rPr>
              <w:t xml:space="preserve">travel </w:t>
            </w:r>
            <w:r w:rsidRPr="003D46D5">
              <w:rPr>
                <w:rFonts w:ascii="Arial" w:hAnsi="Arial" w:cs="Arial"/>
                <w:b/>
                <w:bCs/>
                <w:iCs/>
                <w:sz w:val="20"/>
              </w:rPr>
              <w:t>training and understand the roles and responsibilities that come with the requested permissions. I understand where to locate the applicable guides, news and updates regarding travel, travel systems and AO/SPO/Admin information. I understand that after the period of 1 year, I must retake the training and submit a request to maintain/keep the requested elevated permissions.</w:t>
            </w:r>
          </w:p>
          <w:p w14:paraId="2EAF2492" w14:textId="77777777" w:rsidR="005A4314" w:rsidRDefault="003560F4" w:rsidP="00B5484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3560F4"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>Per DHS security standards an annual elevated privileges account recertification is required in the USCG travel apps. Elevated privileges have a one-year shelf life before they expire (1 year after permissions have been granted). After 1 year, those privileges will have to be reinstated after completing the newest training </w:t>
            </w:r>
            <w:hyperlink r:id="rId11" w:history="1">
              <w:r w:rsidRPr="003560F4">
                <w:rPr>
                  <w:rFonts w:ascii="Helvetica" w:hAnsi="Helvetica" w:cs="Helvetica"/>
                  <w:color w:val="28166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mLINQS PCS travel application (uscg.mil)</w:t>
              </w:r>
            </w:hyperlink>
            <w:r w:rsidRPr="003560F4"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>, certifying the training completion and sending the PPC Customer Care template from our webpage</w:t>
            </w:r>
            <w:r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</w:p>
          <w:p w14:paraId="101AB555" w14:textId="77777777" w:rsidR="00B35BDA" w:rsidRDefault="00B35BDA" w:rsidP="00B5484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6BAB2B82" w14:textId="77777777" w:rsidR="003560F4" w:rsidRDefault="003560F4" w:rsidP="00B5484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PPC travel webpage - </w:t>
            </w:r>
            <w:hyperlink r:id="rId12" w:history="1">
              <w:r w:rsidRPr="001E5263">
                <w:rPr>
                  <w:rStyle w:val="Hyperlink"/>
                  <w:rFonts w:ascii="Helvetica" w:hAnsi="Helvetica" w:cs="Helvetica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https://www.dcms.uscg.mil/ppc/travel/</w:t>
              </w:r>
            </w:hyperlink>
          </w:p>
          <w:p w14:paraId="20B10BD2" w14:textId="77777777" w:rsidR="003560F4" w:rsidRDefault="003560F4" w:rsidP="00B5484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431F38DA" w14:textId="64A253B5" w:rsidR="003560F4" w:rsidRPr="006A18EB" w:rsidRDefault="003560F4" w:rsidP="00B5484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Helvetica" w:hAnsi="Helvetica" w:cs="Helvetica"/>
                <w:color w:val="28166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</w:pPr>
            <w:r w:rsidRPr="00B35BDA"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>E2 dedicated webpage -</w:t>
            </w:r>
            <w:r w:rsidRPr="006A18EB">
              <w:rPr>
                <w:rFonts w:ascii="Helvetica" w:hAnsi="Helvetica" w:cs="Helvetica"/>
                <w:color w:val="28166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3" w:history="1">
              <w:r w:rsidR="006A18EB" w:rsidRPr="00CD2935">
                <w:rPr>
                  <w:rStyle w:val="Hyperlink"/>
                  <w:rFonts w:ascii="Helvetica" w:hAnsi="Helvetica" w:cs="Helvetica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https://www.dcms.uscg.mil/ppc/travel/ets/</w:t>
              </w:r>
            </w:hyperlink>
          </w:p>
          <w:p w14:paraId="1FD4DA90" w14:textId="77777777" w:rsidR="003560F4" w:rsidRDefault="003560F4" w:rsidP="00B5484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43D19836" w14:textId="77777777" w:rsidR="00B35BDA" w:rsidRDefault="003560F4" w:rsidP="00B5484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B35BDA"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mLINQS dedicated travel webpage </w:t>
            </w:r>
            <w:r w:rsidR="00B35BDA"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Helvetica" w:hAnsi="Helvetica" w:cs="Helvetica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5AC9178C" w14:textId="582ACCE2" w:rsidR="003560F4" w:rsidRPr="00B35BDA" w:rsidRDefault="003560F4" w:rsidP="00B5484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Helvetica" w:hAnsi="Helvetica" w:cs="Helvetica"/>
                <w:color w:val="28166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</w:pPr>
            <w:hyperlink r:id="rId14" w:history="1">
              <w:r w:rsidRPr="00CD2935">
                <w:rPr>
                  <w:rStyle w:val="Hyperlink"/>
                  <w:rFonts w:ascii="Helvetica" w:hAnsi="Helvetica" w:cs="Helvetica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https://www.dcms.uscg.mil/ppc/travel/mllinqs/</w:t>
              </w:r>
            </w:hyperlink>
          </w:p>
          <w:p w14:paraId="6F993E15" w14:textId="77777777" w:rsidR="003560F4" w:rsidRDefault="003560F4" w:rsidP="00B5484E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/>
              </w:rPr>
            </w:pPr>
          </w:p>
          <w:p w14:paraId="64EF9EDE" w14:textId="77777777" w:rsidR="001D248C" w:rsidRDefault="00B51ADC" w:rsidP="001D248C">
            <w:pPr>
              <w:rPr>
                <w:rFonts w:ascii="Arial" w:hAnsi="Arial"/>
              </w:rPr>
            </w:pPr>
            <w:r w:rsidRPr="00B51ADC"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</w:rPr>
              <w:t xml:space="preserve"> </w:t>
            </w:r>
            <w:r w:rsidR="001D248C"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</w:rPr>
              <w:t>travel training was completed</w:t>
            </w:r>
            <w:r w:rsidR="001D248C">
              <w:rPr>
                <w:rFonts w:ascii="Arial" w:hAnsi="Arial"/>
              </w:rPr>
              <w:t xml:space="preserve">: </w:t>
            </w:r>
          </w:p>
          <w:p w14:paraId="57AE9293" w14:textId="40E243F0" w:rsidR="001D248C" w:rsidRPr="001D248C" w:rsidRDefault="00155703" w:rsidP="001D248C">
            <w:pPr>
              <w:rPr>
                <w:rFonts w:ascii="Arial" w:hAnsi="Arial"/>
              </w:rPr>
            </w:pPr>
            <w:r>
              <w:rPr>
                <w:rFonts w:ascii="Arial" w:hAnsi="Arial"/>
                <w:shd w:val="clear" w:color="auto" w:fill="BFBFBF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rPr>
                <w:rFonts w:ascii="Arial" w:hAnsi="Arial"/>
                <w:shd w:val="clear" w:color="auto" w:fill="BFBFBF"/>
              </w:rPr>
              <w:instrText xml:space="preserve"> FORMTEXT </w:instrText>
            </w:r>
            <w:r>
              <w:rPr>
                <w:rFonts w:ascii="Arial" w:hAnsi="Arial"/>
                <w:shd w:val="clear" w:color="auto" w:fill="BFBFBF"/>
              </w:rPr>
            </w:r>
            <w:r>
              <w:rPr>
                <w:rFonts w:ascii="Arial" w:hAnsi="Arial"/>
                <w:shd w:val="clear" w:color="auto" w:fill="BFBFBF"/>
              </w:rPr>
              <w:fldChar w:fldCharType="separate"/>
            </w:r>
            <w:r>
              <w:rPr>
                <w:rFonts w:ascii="Arial" w:hAnsi="Arial"/>
                <w:noProof/>
                <w:shd w:val="clear" w:color="auto" w:fill="BFBFBF"/>
              </w:rPr>
              <w:t> </w:t>
            </w:r>
            <w:r>
              <w:rPr>
                <w:rFonts w:ascii="Arial" w:hAnsi="Arial"/>
                <w:noProof/>
                <w:shd w:val="clear" w:color="auto" w:fill="BFBFBF"/>
              </w:rPr>
              <w:t> </w:t>
            </w:r>
            <w:r>
              <w:rPr>
                <w:rFonts w:ascii="Arial" w:hAnsi="Arial"/>
                <w:noProof/>
                <w:shd w:val="clear" w:color="auto" w:fill="BFBFBF"/>
              </w:rPr>
              <w:t> </w:t>
            </w:r>
            <w:r>
              <w:rPr>
                <w:rFonts w:ascii="Arial" w:hAnsi="Arial"/>
                <w:noProof/>
                <w:shd w:val="clear" w:color="auto" w:fill="BFBFBF"/>
              </w:rPr>
              <w:t> </w:t>
            </w:r>
            <w:r>
              <w:rPr>
                <w:rFonts w:ascii="Arial" w:hAnsi="Arial"/>
                <w:noProof/>
                <w:shd w:val="clear" w:color="auto" w:fill="BFBFBF"/>
              </w:rPr>
              <w:t> </w:t>
            </w:r>
            <w:r>
              <w:rPr>
                <w:rFonts w:ascii="Arial" w:hAnsi="Arial"/>
                <w:shd w:val="clear" w:color="auto" w:fill="BFBFBF"/>
              </w:rPr>
              <w:fldChar w:fldCharType="end"/>
            </w:r>
            <w:bookmarkEnd w:id="12"/>
          </w:p>
        </w:tc>
      </w:tr>
      <w:tr w:rsidR="00B5484E" w14:paraId="515AED1E" w14:textId="77777777" w:rsidTr="0070650A">
        <w:trPr>
          <w:trHeight w:val="706"/>
        </w:trPr>
        <w:tc>
          <w:tcPr>
            <w:tcW w:w="6879" w:type="dxa"/>
            <w:gridSpan w:val="6"/>
            <w:tcBorders>
              <w:bottom w:val="single" w:sz="4" w:space="0" w:color="auto"/>
            </w:tcBorders>
          </w:tcPr>
          <w:p w14:paraId="3755F55C" w14:textId="77777777" w:rsidR="00B5484E" w:rsidRDefault="00264D94">
            <w:pPr>
              <w:pStyle w:val="Heading7"/>
              <w:spacing w:before="0" w:after="0"/>
            </w:pPr>
            <w:r w:rsidRPr="00B51ADC">
              <w:rPr>
                <w:sz w:val="18"/>
                <w:szCs w:val="18"/>
              </w:rPr>
              <w:t>11</w:t>
            </w:r>
            <w:r w:rsidR="00B5484E" w:rsidRPr="00B51ADC">
              <w:rPr>
                <w:sz w:val="18"/>
                <w:szCs w:val="18"/>
              </w:rPr>
              <w:t>.</w:t>
            </w:r>
            <w:r w:rsidR="00B5484E">
              <w:t xml:space="preserve"> </w:t>
            </w:r>
            <w:r w:rsidR="00B51ADC" w:rsidRPr="00B5088E">
              <w:t xml:space="preserve">Requester’s </w:t>
            </w:r>
            <w:r w:rsidR="00B5484E" w:rsidRPr="00B5088E">
              <w:t>Signature:</w:t>
            </w:r>
            <w:r w:rsidR="006C68F1">
              <w:t xml:space="preserve"> </w:t>
            </w:r>
          </w:p>
          <w:p w14:paraId="4BA39F76" w14:textId="429C2485" w:rsidR="00A01677" w:rsidRPr="00A01677" w:rsidRDefault="00E00C84" w:rsidP="00A0167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210" w:type="dxa"/>
            <w:gridSpan w:val="2"/>
            <w:tcBorders>
              <w:bottom w:val="single" w:sz="4" w:space="0" w:color="auto"/>
            </w:tcBorders>
          </w:tcPr>
          <w:p w14:paraId="38205A3D" w14:textId="77777777" w:rsidR="00B5484E" w:rsidRDefault="00B5484E">
            <w:pPr>
              <w:rPr>
                <w:sz w:val="20"/>
              </w:rPr>
            </w:pPr>
            <w:r w:rsidRPr="00B5088E">
              <w:rPr>
                <w:rFonts w:ascii="Arial" w:hAnsi="Arial" w:cs="Arial"/>
                <w:sz w:val="20"/>
              </w:rPr>
              <w:t>Date:</w:t>
            </w:r>
          </w:p>
          <w:p w14:paraId="5F296029" w14:textId="5A55AACA" w:rsidR="00A01677" w:rsidRPr="00B5088E" w:rsidRDefault="00A01677">
            <w:pPr>
              <w:rPr>
                <w:rFonts w:ascii="Arial" w:hAnsi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  <w:r w:rsidR="00E0323B">
              <w:rPr>
                <w:sz w:val="20"/>
              </w:rPr>
              <w:t xml:space="preserve">     </w:t>
            </w:r>
          </w:p>
        </w:tc>
      </w:tr>
    </w:tbl>
    <w:p w14:paraId="28478B24" w14:textId="77777777" w:rsidR="005A4314" w:rsidRDefault="005A4314" w:rsidP="00A24061">
      <w:pPr>
        <w:pStyle w:val="Header"/>
        <w:tabs>
          <w:tab w:val="clear" w:pos="4320"/>
          <w:tab w:val="clear" w:pos="8640"/>
        </w:tabs>
        <w:ind w:right="648"/>
        <w:jc w:val="right"/>
        <w:rPr>
          <w:rFonts w:ascii="Arial" w:hAnsi="Arial" w:cs="Arial"/>
          <w:i/>
          <w:iCs/>
          <w:sz w:val="16"/>
        </w:rPr>
      </w:pPr>
    </w:p>
    <w:sectPr w:rsidR="005A4314" w:rsidSect="00A24061">
      <w:pgSz w:w="12240" w:h="15840" w:code="1"/>
      <w:pgMar w:top="245" w:right="576" w:bottom="245" w:left="720" w:header="288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D1D8" w14:textId="77777777" w:rsidR="003806DB" w:rsidRDefault="003806DB">
      <w:r>
        <w:separator/>
      </w:r>
    </w:p>
  </w:endnote>
  <w:endnote w:type="continuationSeparator" w:id="0">
    <w:p w14:paraId="0677DB21" w14:textId="77777777" w:rsidR="003806DB" w:rsidRDefault="003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5107" w14:textId="77777777" w:rsidR="003806DB" w:rsidRDefault="003806DB">
      <w:r>
        <w:separator/>
      </w:r>
    </w:p>
  </w:footnote>
  <w:footnote w:type="continuationSeparator" w:id="0">
    <w:p w14:paraId="49E7A643" w14:textId="77777777" w:rsidR="003806DB" w:rsidRDefault="003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60B84"/>
    <w:multiLevelType w:val="hybridMultilevel"/>
    <w:tmpl w:val="043E28C2"/>
    <w:lvl w:ilvl="0" w:tplc="F1AE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46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26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E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07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E3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6D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26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6F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5BA2603"/>
    <w:multiLevelType w:val="hybridMultilevel"/>
    <w:tmpl w:val="E4B8E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2B57"/>
    <w:multiLevelType w:val="singleLevel"/>
    <w:tmpl w:val="19B465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C122657"/>
    <w:multiLevelType w:val="singleLevel"/>
    <w:tmpl w:val="19B465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C6A5680"/>
    <w:multiLevelType w:val="hybridMultilevel"/>
    <w:tmpl w:val="73BE9E3A"/>
    <w:lvl w:ilvl="0" w:tplc="8B9EB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E4A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496D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60C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FAA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282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9CA8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682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F43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13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46658F"/>
    <w:multiLevelType w:val="hybridMultilevel"/>
    <w:tmpl w:val="E4B8E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E41FC"/>
    <w:multiLevelType w:val="hybridMultilevel"/>
    <w:tmpl w:val="36640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47187"/>
    <w:multiLevelType w:val="hybridMultilevel"/>
    <w:tmpl w:val="0BE2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E6720A"/>
    <w:multiLevelType w:val="hybridMultilevel"/>
    <w:tmpl w:val="51A0C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7281D"/>
    <w:multiLevelType w:val="hybridMultilevel"/>
    <w:tmpl w:val="7DE2A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F0FD2"/>
    <w:multiLevelType w:val="hybridMultilevel"/>
    <w:tmpl w:val="5C164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27B7"/>
    <w:multiLevelType w:val="hybridMultilevel"/>
    <w:tmpl w:val="AF14389C"/>
    <w:lvl w:ilvl="0" w:tplc="6E2E5F76">
      <w:start w:val="1"/>
      <w:numFmt w:val="lowerLetter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6" w15:restartNumberingAfterBreak="0">
    <w:nsid w:val="5E4723E3"/>
    <w:multiLevelType w:val="hybridMultilevel"/>
    <w:tmpl w:val="0C9AD38C"/>
    <w:lvl w:ilvl="0" w:tplc="069E1518">
      <w:start w:val="1"/>
      <w:numFmt w:val="bullet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EC0029"/>
    <w:multiLevelType w:val="hybridMultilevel"/>
    <w:tmpl w:val="82BE1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32A3B"/>
    <w:multiLevelType w:val="hybridMultilevel"/>
    <w:tmpl w:val="C32A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573A4"/>
    <w:multiLevelType w:val="hybridMultilevel"/>
    <w:tmpl w:val="5DECBBF6"/>
    <w:lvl w:ilvl="0" w:tplc="6EFE85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F622C"/>
    <w:multiLevelType w:val="multilevel"/>
    <w:tmpl w:val="156A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C04EA"/>
    <w:multiLevelType w:val="singleLevel"/>
    <w:tmpl w:val="89F28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401BB3"/>
    <w:multiLevelType w:val="hybridMultilevel"/>
    <w:tmpl w:val="8DBA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965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D8B0A96"/>
    <w:multiLevelType w:val="hybridMultilevel"/>
    <w:tmpl w:val="75884608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 w16cid:durableId="1260331174">
    <w:abstractNumId w:val="17"/>
  </w:num>
  <w:num w:numId="2" w16cid:durableId="1059324946">
    <w:abstractNumId w:val="17"/>
  </w:num>
  <w:num w:numId="3" w16cid:durableId="1365979351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 w16cid:durableId="1975328221">
    <w:abstractNumId w:val="11"/>
  </w:num>
  <w:num w:numId="5" w16cid:durableId="188706619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 w16cid:durableId="892813101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 w16cid:durableId="1672022812">
    <w:abstractNumId w:val="2"/>
  </w:num>
  <w:num w:numId="8" w16cid:durableId="1722367905">
    <w:abstractNumId w:val="24"/>
  </w:num>
  <w:num w:numId="9" w16cid:durableId="868765688">
    <w:abstractNumId w:val="8"/>
  </w:num>
  <w:num w:numId="10" w16cid:durableId="836073401">
    <w:abstractNumId w:val="22"/>
  </w:num>
  <w:num w:numId="11" w16cid:durableId="1209075509">
    <w:abstractNumId w:val="12"/>
  </w:num>
  <w:num w:numId="12" w16cid:durableId="838034082">
    <w:abstractNumId w:val="23"/>
  </w:num>
  <w:num w:numId="13" w16cid:durableId="1051079533">
    <w:abstractNumId w:val="20"/>
  </w:num>
  <w:num w:numId="14" w16cid:durableId="441076262">
    <w:abstractNumId w:val="9"/>
  </w:num>
  <w:num w:numId="15" w16cid:durableId="1521040496">
    <w:abstractNumId w:val="16"/>
  </w:num>
  <w:num w:numId="16" w16cid:durableId="1551844252">
    <w:abstractNumId w:val="6"/>
  </w:num>
  <w:num w:numId="17" w16cid:durableId="1822192831">
    <w:abstractNumId w:val="7"/>
  </w:num>
  <w:num w:numId="18" w16cid:durableId="287245239">
    <w:abstractNumId w:val="18"/>
  </w:num>
  <w:num w:numId="19" w16cid:durableId="554702695">
    <w:abstractNumId w:val="1"/>
  </w:num>
  <w:num w:numId="20" w16cid:durableId="1955751947">
    <w:abstractNumId w:val="3"/>
  </w:num>
  <w:num w:numId="21" w16cid:durableId="1311861781">
    <w:abstractNumId w:val="5"/>
  </w:num>
  <w:num w:numId="22" w16cid:durableId="545797211">
    <w:abstractNumId w:val="4"/>
  </w:num>
  <w:num w:numId="23" w16cid:durableId="1121076977">
    <w:abstractNumId w:val="13"/>
  </w:num>
  <w:num w:numId="24" w16cid:durableId="1395079709">
    <w:abstractNumId w:val="15"/>
  </w:num>
  <w:num w:numId="25" w16cid:durableId="464617064">
    <w:abstractNumId w:val="25"/>
  </w:num>
  <w:num w:numId="26" w16cid:durableId="938873385">
    <w:abstractNumId w:val="14"/>
  </w:num>
  <w:num w:numId="27" w16cid:durableId="1616905490">
    <w:abstractNumId w:val="21"/>
  </w:num>
  <w:num w:numId="28" w16cid:durableId="1035498539">
    <w:abstractNumId w:val="19"/>
  </w:num>
  <w:num w:numId="29" w16cid:durableId="363790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42"/>
    <w:rsid w:val="0000025B"/>
    <w:rsid w:val="00011DF6"/>
    <w:rsid w:val="00015FFB"/>
    <w:rsid w:val="00032A67"/>
    <w:rsid w:val="00054ED4"/>
    <w:rsid w:val="0006072F"/>
    <w:rsid w:val="00067166"/>
    <w:rsid w:val="00071B09"/>
    <w:rsid w:val="0008060A"/>
    <w:rsid w:val="00084D4F"/>
    <w:rsid w:val="000A017C"/>
    <w:rsid w:val="000A2C1D"/>
    <w:rsid w:val="000A388B"/>
    <w:rsid w:val="000C34C1"/>
    <w:rsid w:val="000C4E96"/>
    <w:rsid w:val="000F5CD1"/>
    <w:rsid w:val="00115402"/>
    <w:rsid w:val="0011581D"/>
    <w:rsid w:val="00124D97"/>
    <w:rsid w:val="00130F38"/>
    <w:rsid w:val="00152C4C"/>
    <w:rsid w:val="00155703"/>
    <w:rsid w:val="001803D2"/>
    <w:rsid w:val="00182AA0"/>
    <w:rsid w:val="00186A9E"/>
    <w:rsid w:val="001B5A51"/>
    <w:rsid w:val="001D248C"/>
    <w:rsid w:val="001D475A"/>
    <w:rsid w:val="00204983"/>
    <w:rsid w:val="0022419F"/>
    <w:rsid w:val="002310D5"/>
    <w:rsid w:val="00243AF8"/>
    <w:rsid w:val="00264D94"/>
    <w:rsid w:val="00264FA8"/>
    <w:rsid w:val="00297F71"/>
    <w:rsid w:val="002A599E"/>
    <w:rsid w:val="002D218F"/>
    <w:rsid w:val="00317596"/>
    <w:rsid w:val="00332E76"/>
    <w:rsid w:val="003418A4"/>
    <w:rsid w:val="00342127"/>
    <w:rsid w:val="003560F4"/>
    <w:rsid w:val="0035740F"/>
    <w:rsid w:val="0036669F"/>
    <w:rsid w:val="003806DB"/>
    <w:rsid w:val="003B025C"/>
    <w:rsid w:val="003B79AF"/>
    <w:rsid w:val="003D46D5"/>
    <w:rsid w:val="003F374E"/>
    <w:rsid w:val="0041221A"/>
    <w:rsid w:val="0041249B"/>
    <w:rsid w:val="0045033C"/>
    <w:rsid w:val="004B35FB"/>
    <w:rsid w:val="004C3B21"/>
    <w:rsid w:val="004D3139"/>
    <w:rsid w:val="004D5BB8"/>
    <w:rsid w:val="004D71A9"/>
    <w:rsid w:val="00547D49"/>
    <w:rsid w:val="005524E7"/>
    <w:rsid w:val="005767AB"/>
    <w:rsid w:val="00577090"/>
    <w:rsid w:val="00577836"/>
    <w:rsid w:val="00581984"/>
    <w:rsid w:val="00594CF9"/>
    <w:rsid w:val="005A3B44"/>
    <w:rsid w:val="005A4314"/>
    <w:rsid w:val="005A5B5E"/>
    <w:rsid w:val="005B1277"/>
    <w:rsid w:val="00605438"/>
    <w:rsid w:val="006148A0"/>
    <w:rsid w:val="006339BE"/>
    <w:rsid w:val="00664764"/>
    <w:rsid w:val="0066726B"/>
    <w:rsid w:val="006754EF"/>
    <w:rsid w:val="006759D4"/>
    <w:rsid w:val="00695E80"/>
    <w:rsid w:val="006A18EB"/>
    <w:rsid w:val="006C18D5"/>
    <w:rsid w:val="006C68F1"/>
    <w:rsid w:val="006E6EF1"/>
    <w:rsid w:val="0070650A"/>
    <w:rsid w:val="00710837"/>
    <w:rsid w:val="007141AF"/>
    <w:rsid w:val="007765E8"/>
    <w:rsid w:val="007A17BE"/>
    <w:rsid w:val="007B5BCE"/>
    <w:rsid w:val="008010AB"/>
    <w:rsid w:val="00815854"/>
    <w:rsid w:val="00845E22"/>
    <w:rsid w:val="00850C36"/>
    <w:rsid w:val="008602F7"/>
    <w:rsid w:val="008822BB"/>
    <w:rsid w:val="00882F42"/>
    <w:rsid w:val="008C1B11"/>
    <w:rsid w:val="009102D0"/>
    <w:rsid w:val="0091112E"/>
    <w:rsid w:val="009151E7"/>
    <w:rsid w:val="009414B1"/>
    <w:rsid w:val="009873FF"/>
    <w:rsid w:val="009905D7"/>
    <w:rsid w:val="009D6886"/>
    <w:rsid w:val="009E2DBB"/>
    <w:rsid w:val="00A00985"/>
    <w:rsid w:val="00A01677"/>
    <w:rsid w:val="00A054A1"/>
    <w:rsid w:val="00A122EB"/>
    <w:rsid w:val="00A24061"/>
    <w:rsid w:val="00A37F6A"/>
    <w:rsid w:val="00A6096A"/>
    <w:rsid w:val="00A61C19"/>
    <w:rsid w:val="00A64038"/>
    <w:rsid w:val="00A71811"/>
    <w:rsid w:val="00A7240B"/>
    <w:rsid w:val="00AA45E0"/>
    <w:rsid w:val="00AA45FA"/>
    <w:rsid w:val="00AA7F87"/>
    <w:rsid w:val="00AB24E1"/>
    <w:rsid w:val="00AD661A"/>
    <w:rsid w:val="00AD6D56"/>
    <w:rsid w:val="00AE5A3A"/>
    <w:rsid w:val="00AF37A1"/>
    <w:rsid w:val="00B25762"/>
    <w:rsid w:val="00B35BDA"/>
    <w:rsid w:val="00B36C4E"/>
    <w:rsid w:val="00B5088E"/>
    <w:rsid w:val="00B51ADC"/>
    <w:rsid w:val="00B51DB8"/>
    <w:rsid w:val="00B5484E"/>
    <w:rsid w:val="00B833E3"/>
    <w:rsid w:val="00BA42E1"/>
    <w:rsid w:val="00BB24E4"/>
    <w:rsid w:val="00BB708F"/>
    <w:rsid w:val="00BC54CE"/>
    <w:rsid w:val="00BD447F"/>
    <w:rsid w:val="00BE4BD0"/>
    <w:rsid w:val="00BF2289"/>
    <w:rsid w:val="00BF692E"/>
    <w:rsid w:val="00C02150"/>
    <w:rsid w:val="00C53CFC"/>
    <w:rsid w:val="00C74182"/>
    <w:rsid w:val="00C77399"/>
    <w:rsid w:val="00C806D8"/>
    <w:rsid w:val="00C83081"/>
    <w:rsid w:val="00C90A90"/>
    <w:rsid w:val="00C964B9"/>
    <w:rsid w:val="00CB5BB6"/>
    <w:rsid w:val="00CB5FE9"/>
    <w:rsid w:val="00CD2935"/>
    <w:rsid w:val="00CD4854"/>
    <w:rsid w:val="00CE1520"/>
    <w:rsid w:val="00CE40E0"/>
    <w:rsid w:val="00D31359"/>
    <w:rsid w:val="00D3648F"/>
    <w:rsid w:val="00D45162"/>
    <w:rsid w:val="00D605F5"/>
    <w:rsid w:val="00D9257C"/>
    <w:rsid w:val="00DA3A85"/>
    <w:rsid w:val="00DD52DB"/>
    <w:rsid w:val="00DF5E0F"/>
    <w:rsid w:val="00E00C84"/>
    <w:rsid w:val="00E0323B"/>
    <w:rsid w:val="00E17A18"/>
    <w:rsid w:val="00E2412D"/>
    <w:rsid w:val="00E44067"/>
    <w:rsid w:val="00E44728"/>
    <w:rsid w:val="00E60079"/>
    <w:rsid w:val="00E82F32"/>
    <w:rsid w:val="00EB4CB3"/>
    <w:rsid w:val="00EB71DA"/>
    <w:rsid w:val="00ED0DFA"/>
    <w:rsid w:val="00EF383E"/>
    <w:rsid w:val="00F61223"/>
    <w:rsid w:val="00F64DB3"/>
    <w:rsid w:val="00F97C30"/>
    <w:rsid w:val="00FB7E6E"/>
    <w:rsid w:val="00FC447B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3F4A6"/>
  <w15:chartTrackingRefBased/>
  <w15:docId w15:val="{B0096478-F51F-4746-8C45-3A91795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numPr>
        <w:numId w:val="2"/>
      </w:numPr>
    </w:pPr>
  </w:style>
  <w:style w:type="paragraph" w:customStyle="1" w:styleId="BulletText2">
    <w:name w:val="Bullet Text 2"/>
    <w:basedOn w:val="BulletText1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definition">
    <w:name w:val="definition"/>
    <w:basedOn w:val="Normal"/>
    <w:pPr>
      <w:spacing w:before="100" w:beforeAutospacing="1" w:after="100" w:afterAutospacing="1"/>
    </w:pPr>
    <w:rPr>
      <w:rFonts w:ascii="Tahoma" w:eastAsia="Arial Unicode MS" w:hAnsi="Tahoma" w:cs="Tahoma"/>
      <w:color w:val="800000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Arial" w:hAnsi="Arial"/>
      <w:color w:val="000000"/>
      <w:sz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/>
      <w:color w:val="000000"/>
      <w:sz w:val="20"/>
    </w:rPr>
  </w:style>
  <w:style w:type="paragraph" w:styleId="Caption">
    <w:name w:val="caption"/>
    <w:basedOn w:val="Normal"/>
    <w:next w:val="Normal"/>
    <w:qFormat/>
    <w:pPr>
      <w:jc w:val="right"/>
    </w:pPr>
    <w:rPr>
      <w:rFonts w:ascii="Arial" w:hAnsi="Arial"/>
      <w:b/>
      <w:sz w:val="68"/>
    </w:rPr>
  </w:style>
  <w:style w:type="paragraph" w:customStyle="1" w:styleId="HeaderInfo">
    <w:name w:val="Header Info"/>
    <w:basedOn w:val="Normal"/>
    <w:pPr>
      <w:tabs>
        <w:tab w:val="left" w:pos="720"/>
        <w:tab w:val="left" w:pos="57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HeaderInfo0">
    <w:name w:val="HeaderInfo"/>
    <w:basedOn w:val="HeaderInfo"/>
    <w:pPr>
      <w:tabs>
        <w:tab w:val="clear" w:pos="5760"/>
        <w:tab w:val="left" w:pos="6624"/>
      </w:tabs>
    </w:pPr>
  </w:style>
  <w:style w:type="paragraph" w:styleId="Title">
    <w:name w:val="Title"/>
    <w:basedOn w:val="Normal"/>
    <w:qFormat/>
    <w:pPr>
      <w:jc w:val="center"/>
    </w:pPr>
  </w:style>
  <w:style w:type="paragraph" w:customStyle="1" w:styleId="OutlineBody">
    <w:name w:val="Outline Body"/>
    <w:basedOn w:val="Normal"/>
    <w:pPr>
      <w:tabs>
        <w:tab w:val="left" w:pos="900"/>
        <w:tab w:val="left" w:pos="5760"/>
      </w:tabs>
      <w:overflowPunct w:val="0"/>
      <w:autoSpaceDE w:val="0"/>
      <w:autoSpaceDN w:val="0"/>
      <w:adjustRightInd w:val="0"/>
      <w:spacing w:after="240"/>
      <w:ind w:left="360" w:hanging="360"/>
      <w:textAlignment w:val="baseline"/>
    </w:pPr>
  </w:style>
  <w:style w:type="character" w:styleId="Hyperlink">
    <w:name w:val="Hyperlink"/>
    <w:rPr>
      <w:color w:val="0000FF"/>
      <w:u w:val="single"/>
    </w:rPr>
  </w:style>
  <w:style w:type="paragraph" w:customStyle="1" w:styleId="whs3">
    <w:name w:val="whs3"/>
    <w:basedOn w:val="Normal"/>
    <w:rPr>
      <w:rFonts w:ascii="Arial" w:eastAsia="Arial Unicode MS" w:hAnsi="Arial" w:cs="Arial Unicode MS"/>
      <w:color w:val="000000"/>
      <w:sz w:val="20"/>
    </w:rPr>
  </w:style>
  <w:style w:type="character" w:styleId="HTMLCite">
    <w:name w:val="HTML Cite"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E1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560F4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115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cms.uscg.mil/ppc/travel/e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cms.uscg.mil/ppc/trav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ms.uscg.mil/ppc/travel/mllinq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cms.uscg.mil/ppc/ccb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cms.uscg.mil/ppc/travel/mllinq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Information%20Mapping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A591B64AC624CB5EBB22ABC02ED72" ma:contentTypeVersion="15" ma:contentTypeDescription="Create a new document." ma:contentTypeScope="" ma:versionID="c1046d49e6d1bc03ae3a8ddd9ef1599b">
  <xsd:schema xmlns:xsd="http://www.w3.org/2001/XMLSchema" xmlns:xs="http://www.w3.org/2001/XMLSchema" xmlns:p="http://schemas.microsoft.com/office/2006/metadata/properties" xmlns:ns2="642cdca8-2791-421c-a536-962787274306" xmlns:ns3="4f88f4e9-76ea-469a-875c-a3e0ee8c8ec3" targetNamespace="http://schemas.microsoft.com/office/2006/metadata/properties" ma:root="true" ma:fieldsID="33bbee17f17add602e6adc7cea86c314" ns2:_="" ns3:_="">
    <xsd:import namespace="642cdca8-2791-421c-a536-962787274306"/>
    <xsd:import namespace="4f88f4e9-76ea-469a-875c-a3e0ee8c8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cdca8-2791-421c-a536-962787274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f4e9-76ea-469a-875c-a3e0ee8c8e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186c3c-8bd2-4606-b263-6b5bafd04eb2}" ma:internalName="TaxCatchAll" ma:showField="CatchAllData" ma:web="4f88f4e9-76ea-469a-875c-a3e0ee8c8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88f4e9-76ea-469a-875c-a3e0ee8c8ec3"/>
    <lcf76f155ced4ddcb4097134ff3c332f xmlns="642cdca8-2791-421c-a536-9627872743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099D63-BDA0-4A77-9585-8AF2D169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cdca8-2791-421c-a536-962787274306"/>
    <ds:schemaRef ds:uri="4f88f4e9-76ea-469a-875c-a3e0ee8c8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2C10F-31EC-43E5-BCB5-C8DB775E5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81D89-A12E-4C59-BB32-A62096D03031}">
  <ds:schemaRefs>
    <ds:schemaRef ds:uri="642cdca8-2791-421c-a536-96278727430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f88f4e9-76ea-469a-875c-a3e0ee8c8ec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11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T-PAX/WINIATS USER ACCESS AUTHORIZATION &amp;</vt:lpstr>
    </vt:vector>
  </TitlesOfParts>
  <Company>United States Coast Guard</Company>
  <LinksUpToDate>false</LinksUpToDate>
  <CharactersWithSpaces>3716</CharactersWithSpaces>
  <SharedDoc>false</SharedDoc>
  <HLinks>
    <vt:vector size="12" baseType="variant">
      <vt:variant>
        <vt:i4>1114129</vt:i4>
      </vt:variant>
      <vt:variant>
        <vt:i4>48</vt:i4>
      </vt:variant>
      <vt:variant>
        <vt:i4>0</vt:i4>
      </vt:variant>
      <vt:variant>
        <vt:i4>5</vt:i4>
      </vt:variant>
      <vt:variant>
        <vt:lpwstr>https://www.dcms.uscg.mil/ppc/travel/</vt:lpwstr>
      </vt:variant>
      <vt:variant>
        <vt:lpwstr/>
      </vt:variant>
      <vt:variant>
        <vt:i4>852042</vt:i4>
      </vt:variant>
      <vt:variant>
        <vt:i4>45</vt:i4>
      </vt:variant>
      <vt:variant>
        <vt:i4>0</vt:i4>
      </vt:variant>
      <vt:variant>
        <vt:i4>5</vt:i4>
      </vt:variant>
      <vt:variant>
        <vt:lpwstr>https://www.dcms.uscg.mil/ppc/travel/mllinqs/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USCG PCS-TDY SYSTEMS USER ELEVATED PERMISSIONS CHECKLIST</dc:title>
  <dc:subject/>
  <dc:creator>PPC</dc:creator>
  <cp:keywords/>
  <cp:lastModifiedBy>Emmot, Karen S CIV USCG PPC (USA)</cp:lastModifiedBy>
  <cp:revision>15</cp:revision>
  <cp:lastPrinted>2025-02-07T12:41:00Z</cp:lastPrinted>
  <dcterms:created xsi:type="dcterms:W3CDTF">2025-02-07T12:43:00Z</dcterms:created>
  <dcterms:modified xsi:type="dcterms:W3CDTF">2025-02-10T19:18:00Z</dcterms:modified>
</cp:coreProperties>
</file>